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FE" w:rsidRPr="00AC52AD" w:rsidRDefault="00363AFE" w:rsidP="00F03C6E">
      <w:pPr>
        <w:pStyle w:val="Default"/>
        <w:rPr>
          <w:b/>
        </w:rPr>
      </w:pPr>
      <w:bookmarkStart w:id="0" w:name="_GoBack"/>
      <w:bookmarkEnd w:id="0"/>
      <w:r w:rsidRPr="00AC52AD">
        <w:rPr>
          <w:b/>
        </w:rPr>
        <w:t xml:space="preserve">Tudományterületi doktori tanácsok, doktori iskolák és doktori programok </w:t>
      </w:r>
    </w:p>
    <w:p w:rsidR="00363AFE" w:rsidRDefault="00363AFE" w:rsidP="00911B65">
      <w:pPr>
        <w:ind w:left="360"/>
      </w:pPr>
    </w:p>
    <w:p w:rsidR="00363AFE" w:rsidRDefault="00363AFE" w:rsidP="00911B6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Állatorvostudományi Doktori Iskola</w:t>
      </w:r>
      <w:r>
        <w:rPr>
          <w:sz w:val="23"/>
          <w:szCs w:val="23"/>
        </w:rPr>
        <w:t xml:space="preserve"> (vezető: </w:t>
      </w:r>
      <w:r>
        <w:rPr>
          <w:b/>
          <w:bCs/>
          <w:sz w:val="23"/>
          <w:szCs w:val="23"/>
        </w:rPr>
        <w:t>Dr. Vörös Károly</w:t>
      </w:r>
      <w:r>
        <w:rPr>
          <w:sz w:val="23"/>
          <w:szCs w:val="23"/>
        </w:rPr>
        <w:t xml:space="preserve">) </w:t>
      </w:r>
    </w:p>
    <w:p w:rsidR="00363AFE" w:rsidRDefault="00363AFE" w:rsidP="00911B65">
      <w:pPr>
        <w:pStyle w:val="Default"/>
        <w:rPr>
          <w:sz w:val="20"/>
          <w:szCs w:val="20"/>
        </w:rPr>
      </w:pPr>
    </w:p>
    <w:p w:rsidR="00363AFE" w:rsidRDefault="00363AFE" w:rsidP="00911B6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Doktori programok: nincsenek külön doktori programok</w:t>
      </w:r>
    </w:p>
    <w:p w:rsidR="00363AFE" w:rsidRDefault="00363AFE" w:rsidP="00911B65">
      <w:pPr>
        <w:ind w:left="360"/>
      </w:pPr>
    </w:p>
    <w:sectPr w:rsidR="00363AFE" w:rsidSect="007859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AFE" w:rsidRDefault="00363AFE" w:rsidP="000630EE">
      <w:pPr>
        <w:spacing w:after="0" w:line="240" w:lineRule="auto"/>
      </w:pPr>
      <w:r>
        <w:separator/>
      </w:r>
    </w:p>
  </w:endnote>
  <w:endnote w:type="continuationSeparator" w:id="1">
    <w:p w:rsidR="00363AFE" w:rsidRDefault="00363AFE" w:rsidP="0006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AFE" w:rsidRDefault="00363AFE" w:rsidP="000630EE">
      <w:pPr>
        <w:spacing w:after="0" w:line="240" w:lineRule="auto"/>
      </w:pPr>
      <w:r>
        <w:separator/>
      </w:r>
    </w:p>
  </w:footnote>
  <w:footnote w:type="continuationSeparator" w:id="1">
    <w:p w:rsidR="00363AFE" w:rsidRDefault="00363AFE" w:rsidP="0006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FE" w:rsidRDefault="00363AFE">
    <w:pPr>
      <w:pStyle w:val="Header"/>
    </w:pPr>
    <w:r>
      <w:rPr>
        <w:sz w:val="20"/>
      </w:rPr>
      <w:t>ÁTE Doktori és Habilitációs Szabályzat</w:t>
    </w:r>
    <w:r>
      <w:rPr>
        <w:sz w:val="20"/>
      </w:rPr>
      <w:tab/>
      <w:t xml:space="preserve">                                                                                          1. sz.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639AA"/>
    <w:multiLevelType w:val="hybridMultilevel"/>
    <w:tmpl w:val="0EE0278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B65"/>
    <w:rsid w:val="000630EE"/>
    <w:rsid w:val="00363AFE"/>
    <w:rsid w:val="00541410"/>
    <w:rsid w:val="007859BB"/>
    <w:rsid w:val="00872B2B"/>
    <w:rsid w:val="008A5DDE"/>
    <w:rsid w:val="008C0BCF"/>
    <w:rsid w:val="00911B65"/>
    <w:rsid w:val="00A97851"/>
    <w:rsid w:val="00AC52AD"/>
    <w:rsid w:val="00C10B73"/>
    <w:rsid w:val="00C16AF2"/>
    <w:rsid w:val="00EA3BEC"/>
    <w:rsid w:val="00EF297D"/>
    <w:rsid w:val="00F0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1B65"/>
    <w:pPr>
      <w:ind w:left="720"/>
      <w:contextualSpacing/>
    </w:pPr>
  </w:style>
  <w:style w:type="paragraph" w:customStyle="1" w:styleId="Default">
    <w:name w:val="Default"/>
    <w:uiPriority w:val="99"/>
    <w:rsid w:val="00911B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06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630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6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30E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630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3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30E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3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30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6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3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</Words>
  <Characters>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Vörös Károly Dr</dc:creator>
  <cp:keywords/>
  <dc:description/>
  <cp:lastModifiedBy>Péter</cp:lastModifiedBy>
  <cp:revision>2</cp:revision>
  <dcterms:created xsi:type="dcterms:W3CDTF">2016-08-27T05:44:00Z</dcterms:created>
  <dcterms:modified xsi:type="dcterms:W3CDTF">2016-08-27T05:44:00Z</dcterms:modified>
</cp:coreProperties>
</file>