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7F" w:rsidRDefault="00BA2C7F" w:rsidP="004A7AB8">
      <w:pPr>
        <w:jc w:val="center"/>
        <w:rPr>
          <w:b/>
        </w:rPr>
      </w:pPr>
      <w:bookmarkStart w:id="0" w:name="_GoBack"/>
      <w:bookmarkEnd w:id="0"/>
      <w:r>
        <w:rPr>
          <w:b/>
        </w:rPr>
        <w:t>A doktori fogadalom szövege</w:t>
      </w:r>
    </w:p>
    <w:p w:rsidR="00BA2C7F" w:rsidRDefault="00BA2C7F" w:rsidP="004A7AB8">
      <w:pPr>
        <w:jc w:val="center"/>
        <w:rPr>
          <w:b/>
        </w:rPr>
      </w:pPr>
    </w:p>
    <w:p w:rsidR="00BA2C7F" w:rsidRDefault="00BA2C7F" w:rsidP="004A7AB8">
      <w:pPr>
        <w:jc w:val="center"/>
        <w:rPr>
          <w:b/>
        </w:rPr>
      </w:pPr>
    </w:p>
    <w:p w:rsidR="00BA2C7F" w:rsidRDefault="00BA2C7F" w:rsidP="004A7AB8">
      <w:pPr>
        <w:jc w:val="center"/>
      </w:pPr>
    </w:p>
    <w:p w:rsidR="00BA2C7F" w:rsidRDefault="00BA2C7F" w:rsidP="004A7AB8">
      <w:pPr>
        <w:spacing w:line="360" w:lineRule="auto"/>
        <w:jc w:val="center"/>
      </w:pPr>
      <w:r>
        <w:t>Én, ........fogadom,</w:t>
      </w:r>
    </w:p>
    <w:p w:rsidR="00BA2C7F" w:rsidRDefault="00BA2C7F" w:rsidP="004A7AB8">
      <w:pPr>
        <w:spacing w:line="360" w:lineRule="auto"/>
        <w:jc w:val="center"/>
      </w:pPr>
      <w:r>
        <w:t>hogy az Állatorvostudományi Egyetem doktoraihoz méltó magatartást tanúsítok.</w:t>
      </w:r>
    </w:p>
    <w:p w:rsidR="00BA2C7F" w:rsidRDefault="00BA2C7F" w:rsidP="004A7AB8">
      <w:pPr>
        <w:spacing w:line="360" w:lineRule="auto"/>
        <w:jc w:val="center"/>
      </w:pPr>
      <w:r>
        <w:t xml:space="preserve">Legjobb tudásom szerint munkálkodom </w:t>
      </w:r>
    </w:p>
    <w:p w:rsidR="00BA2C7F" w:rsidRDefault="00BA2C7F" w:rsidP="004A7AB8">
      <w:pPr>
        <w:spacing w:line="360" w:lineRule="auto"/>
        <w:jc w:val="center"/>
      </w:pPr>
      <w:r>
        <w:t>az egyetem hírnevének öregbítésén.</w:t>
      </w:r>
    </w:p>
    <w:p w:rsidR="00BA2C7F" w:rsidRDefault="00BA2C7F" w:rsidP="004A7AB8">
      <w:pPr>
        <w:spacing w:line="360" w:lineRule="auto"/>
        <w:jc w:val="center"/>
      </w:pPr>
      <w:r>
        <w:t xml:space="preserve">A tudományos etika tiszteletben tartásával </w:t>
      </w:r>
    </w:p>
    <w:p w:rsidR="00BA2C7F" w:rsidRDefault="00BA2C7F" w:rsidP="004A7AB8">
      <w:pPr>
        <w:spacing w:line="360" w:lineRule="auto"/>
        <w:jc w:val="center"/>
      </w:pPr>
      <w:r>
        <w:t>szolgálom a tudományos haladást,</w:t>
      </w:r>
    </w:p>
    <w:p w:rsidR="00BA2C7F" w:rsidRDefault="00BA2C7F" w:rsidP="004A7AB8">
      <w:pPr>
        <w:spacing w:line="360" w:lineRule="auto"/>
        <w:jc w:val="center"/>
      </w:pPr>
      <w:r>
        <w:t xml:space="preserve">az egyetemes emberi kultúrát </w:t>
      </w:r>
    </w:p>
    <w:p w:rsidR="00BA2C7F" w:rsidRDefault="00BA2C7F" w:rsidP="004A7AB8">
      <w:pPr>
        <w:spacing w:line="360" w:lineRule="auto"/>
        <w:jc w:val="center"/>
      </w:pPr>
      <w:r>
        <w:t>és a nemzeti értékek megőrzését.</w:t>
      </w:r>
    </w:p>
    <w:p w:rsidR="00BA2C7F" w:rsidRDefault="00BA2C7F" w:rsidP="004A7AB8">
      <w:pPr>
        <w:rPr>
          <w:b/>
        </w:rPr>
      </w:pPr>
    </w:p>
    <w:p w:rsidR="00BA2C7F" w:rsidRDefault="00BA2C7F" w:rsidP="004A7AB8">
      <w:pPr>
        <w:rPr>
          <w:b/>
        </w:rPr>
      </w:pPr>
    </w:p>
    <w:p w:rsidR="00BA2C7F" w:rsidRDefault="00BA2C7F" w:rsidP="004A7AB8"/>
    <w:p w:rsidR="00BA2C7F" w:rsidRDefault="00BA2C7F" w:rsidP="004A7AB8"/>
    <w:p w:rsidR="00BA2C7F" w:rsidRDefault="00BA2C7F" w:rsidP="004A7AB8">
      <w:pPr>
        <w:spacing w:line="360" w:lineRule="auto"/>
        <w:jc w:val="center"/>
        <w:rPr>
          <w:szCs w:val="24"/>
        </w:rPr>
      </w:pPr>
      <w:r w:rsidRPr="00A84550">
        <w:rPr>
          <w:szCs w:val="24"/>
        </w:rPr>
        <w:t>I ,</w:t>
      </w:r>
      <w:r>
        <w:rPr>
          <w:szCs w:val="24"/>
        </w:rPr>
        <w:t>……………….</w:t>
      </w:r>
      <w:r w:rsidRPr="00A84550">
        <w:rPr>
          <w:szCs w:val="24"/>
        </w:rPr>
        <w:t xml:space="preserve">, </w:t>
      </w:r>
    </w:p>
    <w:p w:rsidR="00BA2C7F" w:rsidRPr="00A84550" w:rsidRDefault="00BA2C7F" w:rsidP="004A7AB8">
      <w:pPr>
        <w:spacing w:line="360" w:lineRule="auto"/>
        <w:jc w:val="center"/>
        <w:rPr>
          <w:szCs w:val="24"/>
          <w:lang w:val="en-GB"/>
        </w:rPr>
      </w:pPr>
      <w:r w:rsidRPr="00A84550">
        <w:rPr>
          <w:szCs w:val="24"/>
          <w:lang w:val="en-GB"/>
        </w:rPr>
        <w:t xml:space="preserve">pledge myself </w:t>
      </w:r>
    </w:p>
    <w:p w:rsidR="00BA2C7F" w:rsidRPr="00A84550" w:rsidRDefault="00BA2C7F" w:rsidP="004A7AB8">
      <w:pPr>
        <w:spacing w:line="360" w:lineRule="auto"/>
        <w:jc w:val="center"/>
        <w:rPr>
          <w:szCs w:val="24"/>
          <w:lang w:val="en-GB"/>
        </w:rPr>
      </w:pPr>
      <w:r w:rsidRPr="00A84550">
        <w:rPr>
          <w:szCs w:val="24"/>
          <w:lang w:val="en-GB"/>
        </w:rPr>
        <w:t xml:space="preserve">to behave in a manner </w:t>
      </w:r>
    </w:p>
    <w:p w:rsidR="00BA2C7F" w:rsidRPr="00A84550" w:rsidRDefault="00BA2C7F" w:rsidP="004A7AB8">
      <w:pPr>
        <w:spacing w:line="360" w:lineRule="auto"/>
        <w:jc w:val="center"/>
        <w:rPr>
          <w:szCs w:val="24"/>
          <w:lang w:val="en-GB"/>
        </w:rPr>
      </w:pPr>
      <w:r w:rsidRPr="00A84550">
        <w:rPr>
          <w:szCs w:val="24"/>
          <w:lang w:val="en-GB"/>
        </w:rPr>
        <w:t xml:space="preserve">worthy of the doctors of the </w:t>
      </w:r>
      <w:smartTag w:uri="urn:schemas-microsoft-com:office:smarttags" w:element="place">
        <w:smartTag w:uri="urn:schemas-microsoft-com:office:smarttags" w:element="PlaceType">
          <w:r w:rsidRPr="00A84550">
            <w:rPr>
              <w:szCs w:val="24"/>
              <w:lang w:val="en-GB"/>
            </w:rPr>
            <w:t>University</w:t>
          </w:r>
        </w:smartTag>
        <w:r w:rsidRPr="00A84550">
          <w:rPr>
            <w:szCs w:val="24"/>
            <w:lang w:val="en-GB"/>
          </w:rPr>
          <w:t xml:space="preserve"> of </w:t>
        </w:r>
        <w:smartTag w:uri="urn:schemas-microsoft-com:office:smarttags" w:element="place">
          <w:r>
            <w:rPr>
              <w:szCs w:val="24"/>
              <w:lang w:val="en-GB"/>
            </w:rPr>
            <w:t>Veterinary Science</w:t>
          </w:r>
        </w:smartTag>
      </w:smartTag>
      <w:r w:rsidRPr="00A84550">
        <w:rPr>
          <w:szCs w:val="24"/>
          <w:lang w:val="en-GB"/>
        </w:rPr>
        <w:t xml:space="preserve">. </w:t>
      </w:r>
    </w:p>
    <w:p w:rsidR="00BA2C7F" w:rsidRPr="00A84550" w:rsidRDefault="00BA2C7F" w:rsidP="004A7AB8">
      <w:pPr>
        <w:spacing w:line="360" w:lineRule="auto"/>
        <w:jc w:val="center"/>
        <w:rPr>
          <w:szCs w:val="24"/>
          <w:lang w:val="en-GB"/>
        </w:rPr>
      </w:pPr>
      <w:r w:rsidRPr="00A84550">
        <w:rPr>
          <w:szCs w:val="24"/>
          <w:lang w:val="en-GB"/>
        </w:rPr>
        <w:t xml:space="preserve">I will do my best </w:t>
      </w:r>
    </w:p>
    <w:p w:rsidR="00BA2C7F" w:rsidRPr="00A84550" w:rsidRDefault="00BA2C7F" w:rsidP="004A7AB8">
      <w:pPr>
        <w:spacing w:line="360" w:lineRule="auto"/>
        <w:jc w:val="center"/>
        <w:rPr>
          <w:szCs w:val="24"/>
          <w:lang w:val="en-GB"/>
        </w:rPr>
      </w:pPr>
      <w:r w:rsidRPr="00A84550">
        <w:rPr>
          <w:szCs w:val="24"/>
          <w:lang w:val="en-GB"/>
        </w:rPr>
        <w:t xml:space="preserve">to enhance the university’s reputation. </w:t>
      </w:r>
    </w:p>
    <w:p w:rsidR="00BA2C7F" w:rsidRPr="00A84550" w:rsidRDefault="00BA2C7F" w:rsidP="004A7AB8">
      <w:pPr>
        <w:spacing w:line="360" w:lineRule="auto"/>
        <w:jc w:val="center"/>
        <w:rPr>
          <w:szCs w:val="24"/>
          <w:lang w:val="en-GB"/>
        </w:rPr>
      </w:pPr>
      <w:r w:rsidRPr="00A84550">
        <w:rPr>
          <w:szCs w:val="24"/>
          <w:lang w:val="en-GB"/>
        </w:rPr>
        <w:t xml:space="preserve">I will serve the advancement of science, </w:t>
      </w:r>
    </w:p>
    <w:p w:rsidR="00BA2C7F" w:rsidRPr="00A84550" w:rsidRDefault="00BA2C7F" w:rsidP="004A7AB8">
      <w:pPr>
        <w:spacing w:line="360" w:lineRule="auto"/>
        <w:jc w:val="center"/>
        <w:rPr>
          <w:szCs w:val="24"/>
          <w:lang w:val="en-GB"/>
        </w:rPr>
      </w:pPr>
      <w:r w:rsidRPr="00A84550">
        <w:rPr>
          <w:szCs w:val="24"/>
          <w:lang w:val="en-GB"/>
        </w:rPr>
        <w:t xml:space="preserve">universal human culture </w:t>
      </w:r>
    </w:p>
    <w:p w:rsidR="00BA2C7F" w:rsidRPr="00A84550" w:rsidRDefault="00BA2C7F" w:rsidP="004A7AB8">
      <w:pPr>
        <w:spacing w:line="360" w:lineRule="auto"/>
        <w:jc w:val="center"/>
        <w:rPr>
          <w:szCs w:val="24"/>
          <w:lang w:val="en-GB"/>
        </w:rPr>
      </w:pPr>
      <w:r w:rsidRPr="00A84550">
        <w:rPr>
          <w:szCs w:val="24"/>
          <w:lang w:val="en-GB"/>
        </w:rPr>
        <w:t xml:space="preserve">and the preservation of national values </w:t>
      </w:r>
    </w:p>
    <w:p w:rsidR="00BA2C7F" w:rsidRDefault="00BA2C7F" w:rsidP="00BF7DE2">
      <w:pPr>
        <w:jc w:val="center"/>
      </w:pPr>
      <w:r w:rsidRPr="00A84550">
        <w:rPr>
          <w:szCs w:val="24"/>
          <w:lang w:val="en-GB"/>
        </w:rPr>
        <w:t>respecting scientific ethics.</w:t>
      </w:r>
    </w:p>
    <w:sectPr w:rsidR="00BA2C7F" w:rsidSect="005940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C7F" w:rsidRDefault="00BA2C7F" w:rsidP="008B7C41">
      <w:r>
        <w:separator/>
      </w:r>
    </w:p>
  </w:endnote>
  <w:endnote w:type="continuationSeparator" w:id="1">
    <w:p w:rsidR="00BA2C7F" w:rsidRDefault="00BA2C7F" w:rsidP="008B7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C7F" w:rsidRDefault="00BA2C7F" w:rsidP="008B7C41">
      <w:r>
        <w:separator/>
      </w:r>
    </w:p>
  </w:footnote>
  <w:footnote w:type="continuationSeparator" w:id="1">
    <w:p w:rsidR="00BA2C7F" w:rsidRDefault="00BA2C7F" w:rsidP="008B7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7F" w:rsidRDefault="00BA2C7F">
    <w:pPr>
      <w:pStyle w:val="Header"/>
    </w:pPr>
    <w:r>
      <w:rPr>
        <w:sz w:val="20"/>
      </w:rPr>
      <w:t>ÁTE Doktori és Habilitációs Szabályzat</w:t>
    </w:r>
    <w:r>
      <w:rPr>
        <w:sz w:val="20"/>
      </w:rPr>
      <w:tab/>
      <w:t>10. sz. melléklet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AB8"/>
    <w:rsid w:val="0005308F"/>
    <w:rsid w:val="004A7AB8"/>
    <w:rsid w:val="00594097"/>
    <w:rsid w:val="006B4B78"/>
    <w:rsid w:val="00737469"/>
    <w:rsid w:val="007C43E2"/>
    <w:rsid w:val="007F6393"/>
    <w:rsid w:val="00872B2B"/>
    <w:rsid w:val="008B7C41"/>
    <w:rsid w:val="00A84550"/>
    <w:rsid w:val="00BA2C7F"/>
    <w:rsid w:val="00B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B8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7C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7C4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B7C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7C4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83</Words>
  <Characters>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doktori fogadalom szövege</dc:title>
  <dc:subject/>
  <dc:creator>Vörös Károly Dr</dc:creator>
  <cp:keywords/>
  <dc:description/>
  <cp:lastModifiedBy>Péter</cp:lastModifiedBy>
  <cp:revision>2</cp:revision>
  <dcterms:created xsi:type="dcterms:W3CDTF">2016-08-27T05:53:00Z</dcterms:created>
  <dcterms:modified xsi:type="dcterms:W3CDTF">2016-08-27T05:53:00Z</dcterms:modified>
</cp:coreProperties>
</file>