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6E" w:rsidRPr="00DD10D3" w:rsidRDefault="007F176E" w:rsidP="00AF17F3">
      <w:pPr>
        <w:jc w:val="center"/>
        <w:rPr>
          <w:b/>
        </w:rPr>
      </w:pPr>
      <w:bookmarkStart w:id="0" w:name="_GoBack"/>
      <w:bookmarkEnd w:id="0"/>
    </w:p>
    <w:p w:rsidR="007F176E" w:rsidRDefault="007F176E" w:rsidP="00AF17F3">
      <w:pPr>
        <w:jc w:val="center"/>
      </w:pPr>
    </w:p>
    <w:p w:rsidR="007F176E" w:rsidRDefault="007F176E" w:rsidP="00AF17F3">
      <w:pPr>
        <w:pStyle w:val="Heading2"/>
        <w:spacing w:after="0"/>
      </w:pPr>
      <w:bookmarkStart w:id="1" w:name="_Toc385647700"/>
      <w:r>
        <w:t>KÉRELEM DOKTORI (PhD) FOKOZAT MEGÍTÉLÉSÉRE</w:t>
      </w:r>
      <w:bookmarkEnd w:id="1"/>
    </w:p>
    <w:p w:rsidR="007F176E" w:rsidRDefault="007F176E" w:rsidP="00AF17F3">
      <w:pPr>
        <w:jc w:val="center"/>
      </w:pPr>
      <w:r>
        <w:t>honosítás alapján</w:t>
      </w:r>
    </w:p>
    <w:p w:rsidR="007F176E" w:rsidRDefault="007F176E" w:rsidP="00AF17F3"/>
    <w:p w:rsidR="007F176E" w:rsidRDefault="007F176E" w:rsidP="00AF17F3">
      <w:pPr>
        <w:tabs>
          <w:tab w:val="right" w:leader="dot" w:pos="8789"/>
        </w:tabs>
      </w:pPr>
      <w:r>
        <w:t xml:space="preserve">Név: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8789"/>
        </w:tabs>
        <w:rPr>
          <w:spacing w:val="40"/>
        </w:rPr>
      </w:pPr>
      <w:r>
        <w:t xml:space="preserve">Születési hely, idő: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8789"/>
        </w:tabs>
      </w:pPr>
      <w:r>
        <w:t xml:space="preserve">Anyja neve: </w:t>
      </w:r>
      <w:r>
        <w:tab/>
      </w:r>
    </w:p>
    <w:p w:rsidR="007F176E" w:rsidRDefault="007F176E" w:rsidP="00AF17F3">
      <w:pPr>
        <w:tabs>
          <w:tab w:val="right" w:leader="dot" w:pos="8789"/>
        </w:tabs>
      </w:pPr>
      <w:r>
        <w:t xml:space="preserve">Személyi igazolvány száma: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8789"/>
        </w:tabs>
        <w:rPr>
          <w:spacing w:val="40"/>
        </w:rPr>
      </w:pPr>
      <w:r>
        <w:t xml:space="preserve">Állandó lakcím: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8789"/>
        </w:tabs>
        <w:rPr>
          <w:spacing w:val="40"/>
        </w:rPr>
      </w:pPr>
      <w:r>
        <w:t xml:space="preserve">Levelezési cím: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8789"/>
        </w:tabs>
      </w:pPr>
      <w:r>
        <w:t xml:space="preserve">E-mail cím: </w:t>
      </w:r>
      <w:r>
        <w:tab/>
      </w:r>
    </w:p>
    <w:p w:rsidR="007F176E" w:rsidRDefault="007F176E" w:rsidP="00AF17F3">
      <w:pPr>
        <w:tabs>
          <w:tab w:val="right" w:leader="dot" w:pos="8789"/>
        </w:tabs>
        <w:rPr>
          <w:spacing w:val="40"/>
        </w:rPr>
      </w:pPr>
      <w:r>
        <w:t xml:space="preserve">Munkahely: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8789"/>
        </w:tabs>
        <w:rPr>
          <w:spacing w:val="40"/>
        </w:rPr>
      </w:pPr>
      <w:r>
        <w:t xml:space="preserve">Nyelvismeret és foka (a dokumentum kelte):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8789"/>
        </w:tabs>
        <w:rPr>
          <w:spacing w:val="40"/>
        </w:rPr>
      </w:pPr>
      <w:r>
        <w:t xml:space="preserve">Egyetemi oklevél szakja, száma/éve: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6521"/>
          <w:tab w:val="right" w:leader="dot" w:pos="8789"/>
        </w:tabs>
      </w:pPr>
      <w:r>
        <w:t xml:space="preserve">Kiállító intézménye: </w:t>
      </w:r>
      <w:r>
        <w:rPr>
          <w:spacing w:val="40"/>
        </w:rPr>
        <w:tab/>
      </w:r>
      <w:r>
        <w:t xml:space="preserve"> székhelye: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8789"/>
        </w:tabs>
      </w:pPr>
      <w:r>
        <w:t>Eddigi tudományos tevékenység adatai: megjelent .. . . . . . szakcikk . . . . . . recenzió</w:t>
      </w:r>
    </w:p>
    <w:p w:rsidR="007F176E" w:rsidRDefault="007F176E" w:rsidP="00AF17F3">
      <w:pPr>
        <w:tabs>
          <w:tab w:val="right" w:leader="dot" w:pos="8505"/>
        </w:tabs>
        <w:rPr>
          <w:spacing w:val="40"/>
        </w:rPr>
      </w:pPr>
      <w:r>
        <w:t xml:space="preserve">- . . . . . . . .  előadás - egyéb: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8789"/>
        </w:tabs>
        <w:ind w:right="301"/>
      </w:pPr>
      <w:r>
        <w:t>A honosítandó fokozatért benyújtott értekezés címe: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5387"/>
          <w:tab w:val="right" w:leader="dot" w:pos="8789"/>
        </w:tabs>
        <w:ind w:right="301"/>
        <w:rPr>
          <w:spacing w:val="40"/>
        </w:rPr>
      </w:pPr>
      <w:r>
        <w:rPr>
          <w:spacing w:val="40"/>
        </w:rPr>
        <w:tab/>
      </w:r>
      <w:r>
        <w:t xml:space="preserve">nyelve: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5670"/>
          <w:tab w:val="right" w:leader="dot" w:pos="8789"/>
        </w:tabs>
        <w:ind w:right="301"/>
      </w:pPr>
      <w:r>
        <w:t xml:space="preserve">Az előbbi oklevél száma/éve: </w:t>
      </w:r>
      <w:r>
        <w:rPr>
          <w:spacing w:val="40"/>
        </w:rPr>
        <w:tab/>
      </w:r>
      <w:r>
        <w:t xml:space="preserve"> tud. ága: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8789"/>
        </w:tabs>
        <w:ind w:right="301"/>
        <w:rPr>
          <w:spacing w:val="40"/>
        </w:rPr>
      </w:pPr>
      <w:r>
        <w:t xml:space="preserve">Kiállító intézmény: </w:t>
      </w:r>
      <w:r>
        <w:rPr>
          <w:spacing w:val="40"/>
        </w:rPr>
        <w:tab/>
      </w:r>
    </w:p>
    <w:p w:rsidR="007F176E" w:rsidRDefault="007F176E" w:rsidP="00AF17F3">
      <w:pPr>
        <w:tabs>
          <w:tab w:val="right" w:leader="dot" w:pos="8789"/>
        </w:tabs>
        <w:ind w:right="301"/>
      </w:pPr>
      <w:r>
        <w:t>székhelye/országa:</w:t>
      </w:r>
      <w:r>
        <w:rPr>
          <w:spacing w:val="40"/>
        </w:rPr>
        <w:tab/>
      </w:r>
    </w:p>
    <w:p w:rsidR="007F176E" w:rsidRDefault="007F176E" w:rsidP="00AF17F3"/>
    <w:p w:rsidR="007F176E" w:rsidRDefault="007F176E" w:rsidP="00AF17F3">
      <w:pPr>
        <w:jc w:val="both"/>
      </w:pPr>
      <w:r>
        <w:t>Kijelentem, hogy doktori (PhD) fokozat iránti kérelmet más egyetemen nem nyújtottam be, s így ilyen kérelmemet nem utasítottak el.</w:t>
      </w:r>
    </w:p>
    <w:p w:rsidR="007F176E" w:rsidRDefault="007F176E" w:rsidP="00AF17F3">
      <w:pPr>
        <w:pStyle w:val="BodyText"/>
      </w:pPr>
      <w:r>
        <w:t>Kérem . . . . . . . . . . . . . . . . . . . . . . . . . . . . . . . . . . tudományágban a doktori (PhD) fokozat megítélését és a doktori (PhD) oklevél kiadását.</w:t>
      </w:r>
    </w:p>
    <w:p w:rsidR="007F176E" w:rsidRDefault="007F176E" w:rsidP="00AF17F3">
      <w:r>
        <w:t>Budapest, 20… . . . . . . . . . . . . . . . . . . .</w:t>
      </w:r>
    </w:p>
    <w:p w:rsidR="007F176E" w:rsidRDefault="007F176E" w:rsidP="00AF17F3">
      <w:pPr>
        <w:tabs>
          <w:tab w:val="center" w:pos="6804"/>
        </w:tabs>
      </w:pPr>
      <w:r>
        <w:tab/>
        <w:t>. . . . . . . . . . . . . . . . .</w:t>
      </w:r>
    </w:p>
    <w:p w:rsidR="007F176E" w:rsidRDefault="007F176E" w:rsidP="00AF17F3">
      <w:pPr>
        <w:tabs>
          <w:tab w:val="center" w:pos="6804"/>
        </w:tabs>
        <w:spacing w:after="80"/>
      </w:pPr>
      <w:r>
        <w:tab/>
        <w:t xml:space="preserve"> (a kérelmező aláírása)</w:t>
      </w:r>
    </w:p>
    <w:p w:rsidR="007F176E" w:rsidRPr="00547DB7" w:rsidRDefault="007F176E" w:rsidP="00AF17F3">
      <w:pPr>
        <w:rPr>
          <w:sz w:val="20"/>
        </w:rPr>
      </w:pPr>
      <w:r w:rsidRPr="00547DB7">
        <w:rPr>
          <w:sz w:val="20"/>
          <w:u w:val="single"/>
        </w:rPr>
        <w:t>Mellékletek:</w:t>
      </w:r>
      <w:r w:rsidRPr="00547DB7">
        <w:rPr>
          <w:sz w:val="20"/>
        </w:rPr>
        <w:tab/>
      </w:r>
    </w:p>
    <w:p w:rsidR="007F176E" w:rsidRPr="00547DB7" w:rsidRDefault="007F176E" w:rsidP="00AF17F3">
      <w:pPr>
        <w:pStyle w:val="NormalWeb"/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547DB7">
        <w:rPr>
          <w:rFonts w:ascii="Times New Roman" w:hAnsi="Times New Roman" w:cs="Times New Roman"/>
          <w:sz w:val="20"/>
          <w:szCs w:val="20"/>
        </w:rPr>
        <w:t>a) az eredeti bizonyítvány vagy oklevél hiteles másolata, illetve, kivételesen, az eredeti oklevéllel azonos okirat (pl. másodlat) hiteles másolata,</w:t>
      </w:r>
    </w:p>
    <w:p w:rsidR="007F176E" w:rsidRPr="00547DB7" w:rsidRDefault="007F176E" w:rsidP="00AF17F3">
      <w:pPr>
        <w:pStyle w:val="NormalWeb"/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547DB7">
        <w:rPr>
          <w:rFonts w:ascii="Times New Roman" w:hAnsi="Times New Roman" w:cs="Times New Roman"/>
          <w:sz w:val="20"/>
          <w:szCs w:val="20"/>
        </w:rPr>
        <w:t>b) a külföldi oktatási intézmény által kiállított olyan okirat hiteles másolata (pl. leckekönyv, ellenőrző könyv), amely hitelt érdemlően igazolja a tanulmányok időtartamát, és az oklevél megszerzése érdekében előírt követelmények (a hallgatott tárgyak, vizsgák, doktori értekezés stb.) sikeres teljesítését,</w:t>
      </w:r>
    </w:p>
    <w:p w:rsidR="007F176E" w:rsidRPr="00547DB7" w:rsidRDefault="007F176E" w:rsidP="00AF17F3">
      <w:pPr>
        <w:pStyle w:val="NormalWeb"/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547DB7">
        <w:rPr>
          <w:rFonts w:ascii="Times New Roman" w:hAnsi="Times New Roman" w:cs="Times New Roman"/>
          <w:sz w:val="20"/>
          <w:szCs w:val="20"/>
        </w:rPr>
        <w:t>c) az a) és b) pontban megjelölt okiratok magyar nyelvű hiteles fordítása, és</w:t>
      </w:r>
    </w:p>
    <w:p w:rsidR="007F176E" w:rsidRPr="00547DB7" w:rsidRDefault="007F176E" w:rsidP="00AF17F3">
      <w:pPr>
        <w:pStyle w:val="NormalWeb"/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547DB7">
        <w:rPr>
          <w:rFonts w:ascii="Times New Roman" w:hAnsi="Times New Roman" w:cs="Times New Roman"/>
          <w:sz w:val="20"/>
          <w:szCs w:val="20"/>
        </w:rPr>
        <w:t>d) annak igazolása, hogy a kérelmező az eljárási díjat megfizette.</w:t>
      </w:r>
    </w:p>
    <w:p w:rsidR="007F176E" w:rsidRDefault="007F176E" w:rsidP="00AF17F3"/>
    <w:p w:rsidR="007F176E" w:rsidRDefault="007F176E" w:rsidP="00AF17F3">
      <w:r>
        <w:t xml:space="preserve">A doktori iskola tanácsa a fokozatot megítélését </w:t>
      </w:r>
      <w:r w:rsidRPr="00547DB7">
        <w:rPr>
          <w:i/>
        </w:rPr>
        <w:t>támogatja - nem támogatja</w:t>
      </w:r>
      <w:r>
        <w:t>.</w:t>
      </w:r>
    </w:p>
    <w:p w:rsidR="007F176E" w:rsidRDefault="007F176E" w:rsidP="00AF17F3"/>
    <w:p w:rsidR="007F176E" w:rsidRDefault="007F176E" w:rsidP="00AF17F3">
      <w:r>
        <w:t>Budapest, 20....  ...............  ......                                              …………………….</w:t>
      </w:r>
    </w:p>
    <w:p w:rsidR="007F176E" w:rsidRDefault="007F176E" w:rsidP="00AF17F3">
      <w:pPr>
        <w:tabs>
          <w:tab w:val="center" w:pos="7088"/>
        </w:tabs>
      </w:pPr>
    </w:p>
    <w:p w:rsidR="007F176E" w:rsidRDefault="007F176E" w:rsidP="00AF17F3">
      <w:pPr>
        <w:tabs>
          <w:tab w:val="center" w:pos="7088"/>
        </w:tabs>
      </w:pPr>
      <w:r>
        <w:tab/>
        <w:t xml:space="preserve"> (elnök)</w:t>
      </w:r>
    </w:p>
    <w:p w:rsidR="007F176E" w:rsidRDefault="007F176E" w:rsidP="00AF17F3">
      <w:r>
        <w:t xml:space="preserve">Az DHT a fokozatot </w:t>
      </w:r>
      <w:r w:rsidRPr="00547DB7">
        <w:rPr>
          <w:i/>
        </w:rPr>
        <w:t>megítélte - nem ítélte meg.</w:t>
      </w:r>
    </w:p>
    <w:p w:rsidR="007F176E" w:rsidRDefault="007F176E" w:rsidP="00AF17F3"/>
    <w:p w:rsidR="007F176E" w:rsidRDefault="007F176E" w:rsidP="00AF17F3">
      <w:r>
        <w:t>Budapest, 20....  ...............  ......                                              …………………….</w:t>
      </w:r>
    </w:p>
    <w:p w:rsidR="007F176E" w:rsidRDefault="007F176E" w:rsidP="00AF17F3">
      <w:pPr>
        <w:tabs>
          <w:tab w:val="center" w:pos="7088"/>
        </w:tabs>
      </w:pPr>
      <w:r>
        <w:tab/>
        <w:t xml:space="preserve"> (elnök)</w:t>
      </w:r>
    </w:p>
    <w:p w:rsidR="007F176E" w:rsidRDefault="007F176E"/>
    <w:sectPr w:rsidR="007F176E" w:rsidSect="009B10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76E" w:rsidRDefault="007F176E" w:rsidP="00C200DA">
      <w:r>
        <w:separator/>
      </w:r>
    </w:p>
  </w:endnote>
  <w:endnote w:type="continuationSeparator" w:id="1">
    <w:p w:rsidR="007F176E" w:rsidRDefault="007F176E" w:rsidP="00C2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76E" w:rsidRDefault="007F176E" w:rsidP="00C200DA">
      <w:r>
        <w:separator/>
      </w:r>
    </w:p>
  </w:footnote>
  <w:footnote w:type="continuationSeparator" w:id="1">
    <w:p w:rsidR="007F176E" w:rsidRDefault="007F176E" w:rsidP="00C20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6E" w:rsidRDefault="007F176E">
    <w:pPr>
      <w:pStyle w:val="Header"/>
    </w:pPr>
    <w:r>
      <w:rPr>
        <w:sz w:val="20"/>
      </w:rPr>
      <w:t>ÁTE Doktori és Habilitációs Szabályzat</w:t>
    </w:r>
    <w:r>
      <w:rPr>
        <w:sz w:val="20"/>
      </w:rPr>
      <w:tab/>
      <w:t xml:space="preserve">                                                                                        11. sz.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7F3"/>
    <w:rsid w:val="000C7CCE"/>
    <w:rsid w:val="000D30CF"/>
    <w:rsid w:val="001C2F9F"/>
    <w:rsid w:val="001C7A56"/>
    <w:rsid w:val="001D0ACD"/>
    <w:rsid w:val="00496B35"/>
    <w:rsid w:val="00547DB7"/>
    <w:rsid w:val="007F176E"/>
    <w:rsid w:val="00872B2B"/>
    <w:rsid w:val="009B107D"/>
    <w:rsid w:val="00AF17F3"/>
    <w:rsid w:val="00C200DA"/>
    <w:rsid w:val="00C20E1F"/>
    <w:rsid w:val="00DD10D3"/>
    <w:rsid w:val="00E44624"/>
    <w:rsid w:val="00F4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F3"/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7F3"/>
    <w:pPr>
      <w:widowControl w:val="0"/>
      <w:spacing w:after="240"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F17F3"/>
    <w:rPr>
      <w:rFonts w:ascii="Times New Roman" w:hAnsi="Times New Roman" w:cs="Times New Roman"/>
      <w:b/>
      <w:snapToGrid w:val="0"/>
      <w:sz w:val="20"/>
      <w:szCs w:val="20"/>
      <w:lang w:eastAsia="hu-HU"/>
    </w:rPr>
  </w:style>
  <w:style w:type="paragraph" w:styleId="BodyText">
    <w:name w:val="Body Text"/>
    <w:basedOn w:val="Normal"/>
    <w:link w:val="BodyTextChar"/>
    <w:uiPriority w:val="99"/>
    <w:rsid w:val="00AF17F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17F3"/>
    <w:rPr>
      <w:rFonts w:ascii="Times New Roman" w:hAnsi="Times New Roman" w:cs="Times New Roman"/>
      <w:sz w:val="20"/>
      <w:szCs w:val="20"/>
      <w:lang w:eastAsia="hu-HU"/>
    </w:rPr>
  </w:style>
  <w:style w:type="paragraph" w:styleId="NormalWeb">
    <w:name w:val="Normal (Web)"/>
    <w:basedOn w:val="Normal"/>
    <w:uiPriority w:val="99"/>
    <w:rsid w:val="00AF17F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rsid w:val="00AF17F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F17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17F3"/>
    <w:rPr>
      <w:rFonts w:ascii="Times New Roman" w:hAnsi="Times New Roman" w:cs="Times New Roman"/>
      <w:sz w:val="20"/>
      <w:szCs w:val="2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AF1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7F3"/>
    <w:rPr>
      <w:rFonts w:ascii="Tahoma" w:hAnsi="Tahoma" w:cs="Tahoma"/>
      <w:sz w:val="16"/>
      <w:szCs w:val="16"/>
      <w:lang w:eastAsia="hu-HU"/>
    </w:rPr>
  </w:style>
  <w:style w:type="paragraph" w:styleId="Header">
    <w:name w:val="header"/>
    <w:basedOn w:val="Normal"/>
    <w:link w:val="HeaderChar"/>
    <w:uiPriority w:val="99"/>
    <w:rsid w:val="00C200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0D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00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0D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248</Words>
  <Characters>1713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ÁLLATORVOSTUDOMÁNYI EGYETEM</dc:title>
  <dc:subject/>
  <dc:creator>Vörös Károly Dr</dc:creator>
  <cp:keywords/>
  <dc:description/>
  <cp:lastModifiedBy>Péter</cp:lastModifiedBy>
  <cp:revision>2</cp:revision>
  <dcterms:created xsi:type="dcterms:W3CDTF">2016-08-27T05:54:00Z</dcterms:created>
  <dcterms:modified xsi:type="dcterms:W3CDTF">2016-08-27T05:54:00Z</dcterms:modified>
</cp:coreProperties>
</file>