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82" w:rsidRDefault="00542882">
      <w:pPr>
        <w:jc w:val="center"/>
        <w:rPr>
          <w:rFonts w:ascii="Arial" w:hAnsi="Arial" w:cs="Arial"/>
          <w:b/>
          <w:sz w:val="22"/>
          <w:szCs w:val="22"/>
        </w:rPr>
      </w:pPr>
    </w:p>
    <w:p w:rsidR="00542882" w:rsidRDefault="005428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REGISZTRÁCIÓS LAP</w:t>
      </w:r>
    </w:p>
    <w:p w:rsidR="00542882" w:rsidRDefault="00542882" w:rsidP="00D329B3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Komplex vizsgára és doktori (PhD-) fokozat megszerzésére</w:t>
      </w:r>
    </w:p>
    <w:p w:rsidR="00542882" w:rsidRDefault="00542882" w:rsidP="005D54D1">
      <w:pPr>
        <w:rPr>
          <w:rFonts w:ascii="Arial" w:hAnsi="Arial" w:cs="Arial"/>
          <w:sz w:val="22"/>
          <w:szCs w:val="22"/>
        </w:rPr>
      </w:pPr>
      <w:r w:rsidRPr="005D54D1">
        <w:rPr>
          <w:rFonts w:ascii="Arial" w:hAnsi="Arial" w:cs="Arial"/>
          <w:b/>
          <w:color w:val="FF0000"/>
          <w:sz w:val="22"/>
          <w:szCs w:val="22"/>
        </w:rPr>
        <w:t>Benyújtási határidők:</w:t>
      </w:r>
      <w:r>
        <w:rPr>
          <w:rFonts w:ascii="Arial" w:hAnsi="Arial" w:cs="Arial"/>
          <w:sz w:val="22"/>
          <w:szCs w:val="22"/>
        </w:rPr>
        <w:t>a 8. félév</w:t>
      </w:r>
      <w:r w:rsidRPr="005D54D1">
        <w:rPr>
          <w:rFonts w:ascii="Arial" w:hAnsi="Arial" w:cs="Arial"/>
          <w:sz w:val="22"/>
          <w:szCs w:val="22"/>
        </w:rPr>
        <w:t xml:space="preserve"> eredményes befejezését követ</w:t>
      </w:r>
      <w:r>
        <w:rPr>
          <w:rFonts w:ascii="Arial" w:hAnsi="Arial" w:cs="Arial"/>
          <w:sz w:val="22"/>
          <w:szCs w:val="22"/>
        </w:rPr>
        <w:t xml:space="preserve">ően, </w:t>
      </w:r>
    </w:p>
    <w:p w:rsidR="00542882" w:rsidRPr="005D54D1" w:rsidRDefault="00542882" w:rsidP="005D54D1">
      <w:pPr>
        <w:rPr>
          <w:rFonts w:ascii="Arial" w:hAnsi="Arial" w:cs="Arial"/>
          <w:sz w:val="22"/>
          <w:szCs w:val="22"/>
        </w:rPr>
      </w:pPr>
      <w:r w:rsidRPr="005D54D1">
        <w:rPr>
          <w:rFonts w:ascii="Arial" w:hAnsi="Arial" w:cs="Arial"/>
          <w:sz w:val="22"/>
          <w:szCs w:val="22"/>
        </w:rPr>
        <w:t xml:space="preserve">a DI Tanács ülése előtt 7 nappal </w:t>
      </w:r>
      <w:r w:rsidRPr="005D54D1">
        <w:rPr>
          <w:rFonts w:ascii="Arial" w:hAnsi="Arial" w:cs="Arial"/>
          <w:b/>
          <w:sz w:val="22"/>
          <w:szCs w:val="22"/>
        </w:rPr>
        <w:t>elektronikusan és aláírva is</w:t>
      </w:r>
      <w:r w:rsidRPr="005D54D1">
        <w:rPr>
          <w:rFonts w:ascii="Arial" w:hAnsi="Arial" w:cs="Arial"/>
          <w:sz w:val="22"/>
          <w:szCs w:val="22"/>
        </w:rPr>
        <w:t xml:space="preserve"> az F22 szerinti mellékletekkel együtt.</w:t>
      </w:r>
    </w:p>
    <w:p w:rsidR="00542882" w:rsidRDefault="00542882">
      <w:pPr>
        <w:tabs>
          <w:tab w:val="left" w:pos="4386"/>
          <w:tab w:val="left" w:pos="7088"/>
          <w:tab w:val="left" w:pos="10346"/>
        </w:tabs>
        <w:ind w:left="7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* * * * * * * * * * * *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49"/>
        <w:gridCol w:w="259"/>
        <w:gridCol w:w="629"/>
        <w:gridCol w:w="414"/>
        <w:gridCol w:w="1333"/>
        <w:gridCol w:w="1152"/>
        <w:gridCol w:w="1203"/>
        <w:gridCol w:w="1637"/>
        <w:gridCol w:w="1082"/>
        <w:gridCol w:w="1409"/>
        <w:gridCol w:w="1061"/>
      </w:tblGrid>
      <w:tr w:rsidR="00542882" w:rsidRPr="00B417A7">
        <w:trPr>
          <w:trHeight w:val="463"/>
        </w:trPr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B417A7">
              <w:rPr>
                <w:rFonts w:ascii="Arial" w:hAnsi="Arial" w:cs="Arial"/>
                <w:bCs/>
                <w:sz w:val="20"/>
                <w:szCs w:val="20"/>
              </w:rPr>
              <w:t>örzsszám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17A7">
              <w:rPr>
                <w:rFonts w:ascii="Arial" w:hAnsi="Arial" w:cs="Arial"/>
                <w:bCs/>
                <w:sz w:val="20"/>
                <w:szCs w:val="20"/>
              </w:rPr>
              <w:t>dr.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17A7">
              <w:rPr>
                <w:rFonts w:ascii="Arial" w:hAnsi="Arial" w:cs="Arial"/>
                <w:bCs/>
                <w:sz w:val="20"/>
                <w:szCs w:val="20"/>
              </w:rPr>
              <w:t>vezetéknév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17A7">
              <w:rPr>
                <w:rFonts w:ascii="Arial" w:hAnsi="Arial" w:cs="Arial"/>
                <w:bCs/>
                <w:sz w:val="20"/>
                <w:szCs w:val="20"/>
              </w:rPr>
              <w:t>keresztnév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17A7">
              <w:rPr>
                <w:rFonts w:ascii="Arial" w:hAnsi="Arial" w:cs="Arial"/>
                <w:bCs/>
                <w:sz w:val="20"/>
                <w:szCs w:val="20"/>
              </w:rPr>
              <w:t>képzési forma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17A7">
              <w:rPr>
                <w:rFonts w:ascii="Arial" w:hAnsi="Arial" w:cs="Arial"/>
                <w:bCs/>
                <w:sz w:val="20"/>
                <w:szCs w:val="20"/>
              </w:rPr>
              <w:t>anyja neve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17A7">
              <w:rPr>
                <w:rFonts w:ascii="Arial" w:hAnsi="Arial" w:cs="Arial"/>
                <w:bCs/>
                <w:sz w:val="20"/>
                <w:szCs w:val="20"/>
              </w:rPr>
              <w:t>szül. idő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17A7">
              <w:rPr>
                <w:rFonts w:ascii="Arial" w:hAnsi="Arial" w:cs="Arial"/>
                <w:bCs/>
                <w:sz w:val="20"/>
                <w:szCs w:val="20"/>
              </w:rPr>
              <w:t>szül. hely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B417A7">
              <w:rPr>
                <w:rFonts w:ascii="Arial" w:hAnsi="Arial" w:cs="Arial"/>
                <w:bCs/>
                <w:sz w:val="20"/>
                <w:szCs w:val="20"/>
              </w:rPr>
              <w:t>llam-polgárság</w:t>
            </w:r>
          </w:p>
        </w:tc>
      </w:tr>
      <w:tr w:rsidR="00542882" w:rsidRPr="00B417A7">
        <w:trPr>
          <w:trHeight w:val="32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17A7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17A7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17A7">
              <w:rPr>
                <w:rFonts w:ascii="Arial" w:hAnsi="Arial" w:cs="Arial"/>
                <w:bCs/>
                <w:sz w:val="20"/>
                <w:szCs w:val="20"/>
              </w:rPr>
              <w:t>ösztöndíjas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882" w:rsidRPr="00B417A7" w:rsidRDefault="005428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magyar</w:t>
            </w:r>
          </w:p>
        </w:tc>
      </w:tr>
    </w:tbl>
    <w:p w:rsidR="00542882" w:rsidRDefault="00542882" w:rsidP="00B417A7">
      <w:pPr>
        <w:tabs>
          <w:tab w:val="left" w:pos="4386"/>
          <w:tab w:val="left" w:pos="7088"/>
          <w:tab w:val="left" w:pos="10346"/>
        </w:tabs>
        <w:rPr>
          <w:rFonts w:ascii="Arial" w:hAnsi="Arial" w:cs="Arial"/>
          <w:color w:val="FF0000"/>
          <w:sz w:val="22"/>
          <w:szCs w:val="22"/>
        </w:rPr>
      </w:pPr>
    </w:p>
    <w:tbl>
      <w:tblPr>
        <w:tblW w:w="4912" w:type="pct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8"/>
        <w:gridCol w:w="2341"/>
        <w:gridCol w:w="2880"/>
        <w:gridCol w:w="1982"/>
      </w:tblGrid>
      <w:tr w:rsidR="00542882" w:rsidRPr="000C6BA2">
        <w:trPr>
          <w:cantSplit/>
        </w:trPr>
        <w:tc>
          <w:tcPr>
            <w:tcW w:w="1551" w:type="pct"/>
          </w:tcPr>
          <w:p w:rsidR="00542882" w:rsidRPr="000C6BA2" w:rsidRDefault="005428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</w:tcPr>
          <w:p w:rsidR="00542882" w:rsidRPr="000C6BA2" w:rsidRDefault="005428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9" w:type="pct"/>
          </w:tcPr>
          <w:p w:rsidR="00542882" w:rsidRPr="000C6BA2" w:rsidRDefault="00542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komplex vizsga</w:t>
            </w:r>
            <w:r w:rsidRPr="000C6B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tervezett időpontja:</w:t>
            </w:r>
          </w:p>
        </w:tc>
        <w:tc>
          <w:tcPr>
            <w:tcW w:w="949" w:type="pct"/>
          </w:tcPr>
          <w:p w:rsidR="00542882" w:rsidRPr="000C6BA2" w:rsidRDefault="005428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2882" w:rsidRDefault="00542882" w:rsidP="009A2841">
      <w:pPr>
        <w:pStyle w:val="Heading1"/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542882" w:rsidRPr="00CC6D15" w:rsidRDefault="00542882" w:rsidP="009A2841">
      <w:pPr>
        <w:pStyle w:val="Heading1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CC6D15">
        <w:rPr>
          <w:rFonts w:ascii="Arial" w:hAnsi="Arial" w:cs="Arial"/>
          <w:sz w:val="22"/>
          <w:szCs w:val="22"/>
        </w:rPr>
        <w:t>Témavezetői javaslat</w:t>
      </w:r>
      <w:r w:rsidRPr="00EA4147">
        <w:rPr>
          <w:rFonts w:ascii="Arial" w:hAnsi="Arial" w:cs="Arial"/>
          <w:color w:val="1F497D"/>
          <w:sz w:val="22"/>
          <w:szCs w:val="22"/>
        </w:rPr>
        <w:t>(VK megjegyzése: ez még a régi szigorlat szerinti, alakítható</w:t>
      </w:r>
    </w:p>
    <w:p w:rsidR="00542882" w:rsidRDefault="00542882">
      <w:pPr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Vizsgab</w:t>
      </w:r>
      <w:r w:rsidRPr="00CC6D15">
        <w:rPr>
          <w:rFonts w:ascii="Arial" w:hAnsi="Arial" w:cs="Arial"/>
          <w:b/>
          <w:sz w:val="22"/>
          <w:szCs w:val="22"/>
        </w:rPr>
        <w:t xml:space="preserve">izottság: </w:t>
      </w:r>
      <w:r w:rsidRPr="00CC6D15">
        <w:rPr>
          <w:rFonts w:ascii="Arial" w:hAnsi="Arial" w:cs="Arial"/>
          <w:bCs/>
          <w:color w:val="FF0000"/>
          <w:sz w:val="18"/>
          <w:szCs w:val="18"/>
        </w:rPr>
        <w:t>3 - minősített - tag + jegyző (PhD hallgató)</w:t>
      </w:r>
      <w:r>
        <w:rPr>
          <w:rFonts w:ascii="Arial" w:hAnsi="Arial" w:cs="Arial"/>
          <w:bCs/>
          <w:color w:val="FF0000"/>
          <w:sz w:val="18"/>
          <w:szCs w:val="18"/>
        </w:rPr>
        <w:t>. Elnök: belső</w:t>
      </w:r>
      <w:r w:rsidRPr="00CC6D15">
        <w:rPr>
          <w:rFonts w:ascii="Arial" w:hAnsi="Arial" w:cs="Arial"/>
          <w:bCs/>
          <w:color w:val="FF0000"/>
          <w:sz w:val="18"/>
          <w:szCs w:val="18"/>
        </w:rPr>
        <w:t xml:space="preserve"> professzor, egyik vizsgáztató: külsős.</w:t>
      </w:r>
    </w:p>
    <w:tbl>
      <w:tblPr>
        <w:tblW w:w="1044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360"/>
        <w:gridCol w:w="2160"/>
        <w:gridCol w:w="1260"/>
        <w:gridCol w:w="720"/>
        <w:gridCol w:w="1620"/>
        <w:gridCol w:w="3060"/>
      </w:tblGrid>
      <w:tr w:rsidR="00542882" w:rsidRPr="00FE2530">
        <w:trPr>
          <w:cantSplit/>
        </w:trPr>
        <w:tc>
          <w:tcPr>
            <w:tcW w:w="1260" w:type="dxa"/>
            <w:shd w:val="clear" w:color="auto" w:fill="FFFF00"/>
          </w:tcPr>
          <w:p w:rsidR="00542882" w:rsidRPr="00FE2530" w:rsidRDefault="00542882" w:rsidP="00FE2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Vizsg</w:t>
            </w:r>
            <w:r w:rsidRPr="00FE2530">
              <w:rPr>
                <w:rFonts w:ascii="Arial" w:hAnsi="Arial" w:cs="Arial"/>
                <w:b/>
                <w:sz w:val="20"/>
                <w:szCs w:val="20"/>
              </w:rPr>
              <w:t>Biz</w:t>
            </w:r>
          </w:p>
        </w:tc>
        <w:tc>
          <w:tcPr>
            <w:tcW w:w="360" w:type="dxa"/>
            <w:shd w:val="clear" w:color="auto" w:fill="FFFF00"/>
          </w:tcPr>
          <w:p w:rsidR="00542882" w:rsidRPr="00FE2530" w:rsidRDefault="00542882" w:rsidP="00FE2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00"/>
          </w:tcPr>
          <w:p w:rsidR="00542882" w:rsidRPr="00FE2530" w:rsidRDefault="00542882" w:rsidP="00FE2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530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1260" w:type="dxa"/>
            <w:shd w:val="clear" w:color="auto" w:fill="FFFF00"/>
          </w:tcPr>
          <w:p w:rsidR="00542882" w:rsidRPr="00FE2530" w:rsidRDefault="00542882" w:rsidP="00FE2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530">
              <w:rPr>
                <w:rFonts w:ascii="Arial" w:hAnsi="Arial" w:cs="Arial"/>
                <w:b/>
                <w:sz w:val="20"/>
                <w:szCs w:val="20"/>
              </w:rPr>
              <w:t>beoszt.</w:t>
            </w:r>
          </w:p>
        </w:tc>
        <w:tc>
          <w:tcPr>
            <w:tcW w:w="720" w:type="dxa"/>
            <w:shd w:val="clear" w:color="auto" w:fill="FFFF00"/>
          </w:tcPr>
          <w:p w:rsidR="00542882" w:rsidRPr="00FE2530" w:rsidRDefault="00542882" w:rsidP="00FE2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530">
              <w:rPr>
                <w:rFonts w:ascii="Arial" w:hAnsi="Arial" w:cs="Arial"/>
                <w:b/>
                <w:sz w:val="20"/>
                <w:szCs w:val="20"/>
              </w:rPr>
              <w:t>t. fok.</w:t>
            </w:r>
          </w:p>
        </w:tc>
        <w:tc>
          <w:tcPr>
            <w:tcW w:w="1620" w:type="dxa"/>
            <w:shd w:val="clear" w:color="auto" w:fill="FFFF00"/>
          </w:tcPr>
          <w:p w:rsidR="00542882" w:rsidRPr="00FE2530" w:rsidRDefault="00542882" w:rsidP="00FE2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530">
              <w:rPr>
                <w:rFonts w:ascii="Arial" w:hAnsi="Arial" w:cs="Arial"/>
                <w:b/>
                <w:sz w:val="20"/>
                <w:szCs w:val="20"/>
              </w:rPr>
              <w:t>munkahely</w:t>
            </w:r>
          </w:p>
        </w:tc>
        <w:tc>
          <w:tcPr>
            <w:tcW w:w="3060" w:type="dxa"/>
            <w:shd w:val="clear" w:color="auto" w:fill="FFFF00"/>
          </w:tcPr>
          <w:p w:rsidR="00542882" w:rsidRPr="00FE2530" w:rsidRDefault="00542882" w:rsidP="00FE2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530">
              <w:rPr>
                <w:rFonts w:ascii="Arial" w:hAnsi="Arial" w:cs="Arial"/>
                <w:b/>
                <w:sz w:val="20"/>
                <w:szCs w:val="20"/>
              </w:rPr>
              <w:t>elérhetősége</w:t>
            </w:r>
          </w:p>
        </w:tc>
      </w:tr>
      <w:tr w:rsidR="00542882" w:rsidRPr="00D329B3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542882" w:rsidRPr="00D329B3" w:rsidRDefault="00542882" w:rsidP="00FE25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29B3">
              <w:rPr>
                <w:rFonts w:ascii="Arial" w:hAnsi="Arial" w:cs="Arial"/>
                <w:i/>
                <w:sz w:val="18"/>
                <w:szCs w:val="18"/>
              </w:rPr>
              <w:t>elnök</w:t>
            </w:r>
            <w:r w:rsidRPr="00D329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0" w:type="dxa"/>
          </w:tcPr>
          <w:p w:rsidR="00542882" w:rsidRPr="00D329B3" w:rsidRDefault="00542882" w:rsidP="00FE2530">
            <w:pPr>
              <w:pStyle w:val="Heading8"/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</w:pPr>
            <w:r w:rsidRPr="00D329B3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542882" w:rsidRPr="00D329B3" w:rsidRDefault="00542882" w:rsidP="00FE2530">
            <w:pPr>
              <w:pStyle w:val="Heading8"/>
              <w:jc w:val="left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329B3">
              <w:rPr>
                <w:rFonts w:ascii="Arial" w:hAnsi="Arial" w:cs="Arial"/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:rsidR="00542882" w:rsidRPr="00D329B3" w:rsidRDefault="00542882" w:rsidP="00FE2530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329B3">
              <w:rPr>
                <w:rFonts w:ascii="Arial" w:hAnsi="Arial" w:cs="Arial"/>
                <w:snapToGrid w:val="0"/>
                <w:sz w:val="18"/>
                <w:szCs w:val="18"/>
              </w:rPr>
              <w:t>SzIE ÁOTK</w:t>
            </w:r>
          </w:p>
        </w:tc>
        <w:tc>
          <w:tcPr>
            <w:tcW w:w="3060" w:type="dxa"/>
            <w:shd w:val="clear" w:color="auto" w:fill="999999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542882" w:rsidRPr="00D329B3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542882" w:rsidRPr="00D329B3" w:rsidRDefault="00542882" w:rsidP="00FE25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329B3">
              <w:rPr>
                <w:rFonts w:ascii="Arial" w:hAnsi="Arial" w:cs="Arial"/>
                <w:i/>
                <w:sz w:val="18"/>
                <w:szCs w:val="18"/>
              </w:rPr>
              <w:t>vizsgáztató</w:t>
            </w:r>
          </w:p>
        </w:tc>
        <w:tc>
          <w:tcPr>
            <w:tcW w:w="360" w:type="dxa"/>
          </w:tcPr>
          <w:p w:rsidR="00542882" w:rsidRPr="00D329B3" w:rsidRDefault="00542882" w:rsidP="00FE2530">
            <w:pPr>
              <w:jc w:val="both"/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 w:rsidRPr="00D329B3">
              <w:rPr>
                <w:rFonts w:ascii="Arial" w:hAnsi="Arial" w:cs="Arial"/>
                <w:iCs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542882" w:rsidRPr="00D329B3" w:rsidRDefault="00542882" w:rsidP="00FE2530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542882" w:rsidRPr="00D329B3" w:rsidRDefault="00542882" w:rsidP="00FE2530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329B3">
              <w:rPr>
                <w:rFonts w:ascii="Arial" w:hAnsi="Arial" w:cs="Arial"/>
                <w:snapToGrid w:val="0"/>
                <w:sz w:val="18"/>
                <w:szCs w:val="18"/>
              </w:rPr>
              <w:t>SzIE ÁOTK</w:t>
            </w:r>
          </w:p>
        </w:tc>
        <w:tc>
          <w:tcPr>
            <w:tcW w:w="3060" w:type="dxa"/>
            <w:shd w:val="clear" w:color="auto" w:fill="999999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542882" w:rsidRPr="00D329B3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542882" w:rsidRPr="00D329B3" w:rsidRDefault="00542882" w:rsidP="00FE25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329B3">
              <w:rPr>
                <w:rFonts w:ascii="Arial" w:hAnsi="Arial" w:cs="Arial"/>
                <w:i/>
                <w:sz w:val="18"/>
                <w:szCs w:val="18"/>
              </w:rPr>
              <w:t>vizsgáztató</w:t>
            </w:r>
          </w:p>
          <w:p w:rsidR="00542882" w:rsidRPr="00D329B3" w:rsidRDefault="00542882" w:rsidP="00FE2530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D329B3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</w:tcPr>
          <w:p w:rsidR="00542882" w:rsidRPr="00D329B3" w:rsidRDefault="00542882" w:rsidP="00FE25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329B3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542882" w:rsidRPr="00D329B3" w:rsidRDefault="00542882" w:rsidP="00FE2530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542882" w:rsidRPr="00D329B3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542882" w:rsidRPr="00D329B3" w:rsidRDefault="00542882" w:rsidP="00FE25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329B3">
              <w:rPr>
                <w:rFonts w:ascii="Arial" w:hAnsi="Arial" w:cs="Arial"/>
                <w:i/>
                <w:sz w:val="18"/>
                <w:szCs w:val="18"/>
              </w:rPr>
              <w:t>jegyző</w:t>
            </w:r>
          </w:p>
        </w:tc>
        <w:tc>
          <w:tcPr>
            <w:tcW w:w="360" w:type="dxa"/>
          </w:tcPr>
          <w:p w:rsidR="00542882" w:rsidRPr="00D329B3" w:rsidRDefault="00542882" w:rsidP="00FE25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329B3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329B3">
              <w:rPr>
                <w:rFonts w:ascii="Arial" w:hAnsi="Arial" w:cs="Arial"/>
                <w:snapToGrid w:val="0"/>
                <w:sz w:val="18"/>
                <w:szCs w:val="18"/>
              </w:rPr>
              <w:t>doktorandusz</w:t>
            </w:r>
          </w:p>
        </w:tc>
        <w:tc>
          <w:tcPr>
            <w:tcW w:w="720" w:type="dxa"/>
          </w:tcPr>
          <w:p w:rsidR="00542882" w:rsidRPr="00D329B3" w:rsidRDefault="00542882" w:rsidP="00FE2530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329B3">
              <w:rPr>
                <w:rFonts w:ascii="Arial" w:hAnsi="Arial" w:cs="Arial"/>
                <w:snapToGrid w:val="0"/>
                <w:sz w:val="18"/>
                <w:szCs w:val="18"/>
              </w:rPr>
              <w:t>SzIE ÁOTK</w:t>
            </w:r>
          </w:p>
        </w:tc>
        <w:tc>
          <w:tcPr>
            <w:tcW w:w="3060" w:type="dxa"/>
            <w:shd w:val="clear" w:color="auto" w:fill="999999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542882" w:rsidRPr="00D329B3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542882" w:rsidRPr="00D329B3" w:rsidRDefault="00542882" w:rsidP="00FE25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329B3">
              <w:rPr>
                <w:rFonts w:ascii="Arial" w:hAnsi="Arial" w:cs="Arial"/>
                <w:i/>
                <w:sz w:val="18"/>
                <w:szCs w:val="18"/>
              </w:rPr>
              <w:t>tartalék elnök</w:t>
            </w:r>
          </w:p>
        </w:tc>
        <w:tc>
          <w:tcPr>
            <w:tcW w:w="360" w:type="dxa"/>
          </w:tcPr>
          <w:p w:rsidR="00542882" w:rsidRPr="00D329B3" w:rsidRDefault="00542882" w:rsidP="00FE25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329B3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542882" w:rsidRPr="00D329B3" w:rsidRDefault="00542882" w:rsidP="00FE2530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329B3">
              <w:rPr>
                <w:rFonts w:ascii="Arial" w:hAnsi="Arial" w:cs="Arial"/>
                <w:snapToGrid w:val="0"/>
                <w:sz w:val="18"/>
                <w:szCs w:val="18"/>
              </w:rPr>
              <w:t>SzIE ÁOTK</w:t>
            </w:r>
          </w:p>
        </w:tc>
        <w:tc>
          <w:tcPr>
            <w:tcW w:w="3060" w:type="dxa"/>
            <w:shd w:val="clear" w:color="auto" w:fill="999999"/>
          </w:tcPr>
          <w:p w:rsidR="00542882" w:rsidRPr="00D329B3" w:rsidRDefault="00542882" w:rsidP="00FE253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542882" w:rsidRPr="00D329B3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542882" w:rsidRPr="00D329B3" w:rsidRDefault="00542882" w:rsidP="003B505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329B3">
              <w:rPr>
                <w:rFonts w:ascii="Arial" w:hAnsi="Arial" w:cs="Arial"/>
                <w:i/>
                <w:sz w:val="18"/>
                <w:szCs w:val="18"/>
              </w:rPr>
              <w:t>tartalék vizsg.</w:t>
            </w:r>
          </w:p>
          <w:p w:rsidR="00542882" w:rsidRPr="00D329B3" w:rsidRDefault="00542882" w:rsidP="003B505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329B3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</w:tcPr>
          <w:p w:rsidR="00542882" w:rsidRPr="00D329B3" w:rsidRDefault="00542882" w:rsidP="003B505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329B3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542882" w:rsidRPr="00D329B3" w:rsidRDefault="00542882" w:rsidP="003B50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2882" w:rsidRPr="00D329B3" w:rsidRDefault="00542882" w:rsidP="003B50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542882" w:rsidRPr="00D329B3" w:rsidRDefault="00542882" w:rsidP="003B5050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42882" w:rsidRPr="00D329B3" w:rsidRDefault="00542882" w:rsidP="003B50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</w:tcPr>
          <w:p w:rsidR="00542882" w:rsidRPr="00D329B3" w:rsidRDefault="00542882" w:rsidP="003B50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542882" w:rsidRPr="0069139A" w:rsidRDefault="00542882">
      <w:pPr>
        <w:pStyle w:val="BodyText"/>
        <w:jc w:val="left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b/>
          <w:bCs/>
          <w:sz w:val="20"/>
        </w:rPr>
        <w:t>Vizsgab</w:t>
      </w:r>
      <w:r w:rsidRPr="0069139A">
        <w:rPr>
          <w:rFonts w:ascii="Arial" w:hAnsi="Arial" w:cs="Arial"/>
          <w:b/>
          <w:bCs/>
          <w:sz w:val="20"/>
        </w:rPr>
        <w:t>izottság:</w:t>
      </w:r>
      <w:bookmarkStart w:id="0" w:name="_GoBack"/>
      <w:bookmarkEnd w:id="0"/>
      <w:r>
        <w:rPr>
          <w:rFonts w:ascii="Arial" w:hAnsi="Arial" w:cs="Arial"/>
          <w:b/>
          <w:bCs/>
          <w:sz w:val="20"/>
        </w:rPr>
        <w:t xml:space="preserve"> </w:t>
      </w:r>
      <w:r w:rsidRPr="0069139A">
        <w:rPr>
          <w:rFonts w:ascii="Arial" w:hAnsi="Arial" w:cs="Arial"/>
          <w:i/>
          <w:color w:val="FF0000"/>
          <w:sz w:val="20"/>
        </w:rPr>
        <w:t>Elnök:belső</w:t>
      </w:r>
      <w:r w:rsidRPr="00B1619C">
        <w:rPr>
          <w:szCs w:val="24"/>
        </w:rPr>
        <w:t>egyetemi tanár</w:t>
      </w:r>
      <w:r>
        <w:rPr>
          <w:szCs w:val="24"/>
        </w:rPr>
        <w:t xml:space="preserve">, habilitált egyetemi docens, </w:t>
      </w:r>
      <w:r w:rsidRPr="00D34B87">
        <w:rPr>
          <w:iCs/>
          <w:szCs w:val="24"/>
        </w:rPr>
        <w:t xml:space="preserve">vagy </w:t>
      </w:r>
      <w:r w:rsidRPr="00EB010F">
        <w:rPr>
          <w:szCs w:val="24"/>
        </w:rPr>
        <w:t>Professor Emeritus</w:t>
      </w:r>
      <w:r>
        <w:rPr>
          <w:szCs w:val="24"/>
        </w:rPr>
        <w:t xml:space="preserve">, </w:t>
      </w:r>
      <w:r w:rsidRPr="00D34B87">
        <w:rPr>
          <w:iCs/>
          <w:szCs w:val="24"/>
        </w:rPr>
        <w:t>vagy</w:t>
      </w:r>
      <w:r w:rsidRPr="00B1619C">
        <w:rPr>
          <w:szCs w:val="24"/>
        </w:rPr>
        <w:t>MTA doktora címmel rendelkező oktató, kutató</w:t>
      </w:r>
      <w:r w:rsidRPr="0069139A">
        <w:rPr>
          <w:rFonts w:ascii="Arial" w:hAnsi="Arial" w:cs="Arial"/>
          <w:i/>
          <w:color w:val="FF0000"/>
          <w:sz w:val="20"/>
        </w:rPr>
        <w:t xml:space="preserve">. Egyik </w:t>
      </w:r>
      <w:r>
        <w:rPr>
          <w:rFonts w:ascii="Arial" w:hAnsi="Arial" w:cs="Arial"/>
          <w:i/>
          <w:color w:val="FF0000"/>
          <w:sz w:val="20"/>
        </w:rPr>
        <w:t>tag</w:t>
      </w:r>
      <w:r w:rsidRPr="0069139A">
        <w:rPr>
          <w:rFonts w:ascii="Arial" w:hAnsi="Arial" w:cs="Arial"/>
          <w:i/>
          <w:color w:val="FF0000"/>
          <w:sz w:val="20"/>
        </w:rPr>
        <w:t>: KÜLSŐS</w:t>
      </w:r>
    </w:p>
    <w:p w:rsidR="00542882" w:rsidRDefault="00542882" w:rsidP="009A2841">
      <w:pPr>
        <w:pStyle w:val="BodyText"/>
        <w:ind w:left="1416"/>
        <w:jc w:val="left"/>
        <w:rPr>
          <w:rFonts w:ascii="Arial" w:hAnsi="Arial" w:cs="Arial"/>
          <w:i/>
          <w:color w:val="FF0000"/>
          <w:sz w:val="20"/>
        </w:rPr>
      </w:pPr>
      <w:r w:rsidRPr="0069139A">
        <w:rPr>
          <w:rFonts w:ascii="Arial" w:hAnsi="Arial" w:cs="Arial"/>
          <w:i/>
          <w:color w:val="FF0000"/>
          <w:sz w:val="20"/>
        </w:rPr>
        <w:t>A tagok száma növelhető indokolt esetben:DE a külsősök aránya legalább 1/3 legyen.</w:t>
      </w:r>
    </w:p>
    <w:p w:rsidR="00542882" w:rsidRDefault="00542882" w:rsidP="0069139A">
      <w:pPr>
        <w:pStyle w:val="BodyText"/>
        <w:jc w:val="center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>* * * *</w:t>
      </w:r>
    </w:p>
    <w:p w:rsidR="00542882" w:rsidRPr="004D0699" w:rsidRDefault="00542882">
      <w:pPr>
        <w:rPr>
          <w:rFonts w:ascii="Arial" w:hAnsi="Arial" w:cs="Arial"/>
          <w:sz w:val="22"/>
          <w:szCs w:val="22"/>
        </w:rPr>
      </w:pPr>
    </w:p>
    <w:p w:rsidR="00542882" w:rsidRDefault="00542882" w:rsidP="00C93559">
      <w:pPr>
        <w:tabs>
          <w:tab w:val="left" w:leader="dot" w:pos="5670"/>
          <w:tab w:val="right" w:leader="dot" w:pos="8789"/>
        </w:tabs>
        <w:spacing w:line="360" w:lineRule="auto"/>
      </w:pPr>
      <w:r>
        <w:t xml:space="preserve">Az egyetemi oklevél szakja: </w:t>
      </w:r>
      <w:r>
        <w:rPr>
          <w:spacing w:val="40"/>
        </w:rPr>
        <w:tab/>
      </w:r>
      <w:r>
        <w:t xml:space="preserve">minősítése: </w:t>
      </w:r>
      <w:r>
        <w:rPr>
          <w:spacing w:val="40"/>
        </w:rPr>
        <w:tab/>
      </w:r>
    </w:p>
    <w:p w:rsidR="00542882" w:rsidRDefault="00542882" w:rsidP="00C93559">
      <w:pPr>
        <w:tabs>
          <w:tab w:val="right" w:pos="2693"/>
          <w:tab w:val="left" w:leader="dot" w:pos="5670"/>
          <w:tab w:val="right" w:leader="dot" w:pos="8789"/>
        </w:tabs>
        <w:spacing w:line="360" w:lineRule="auto"/>
      </w:pPr>
      <w:r>
        <w:tab/>
        <w:t xml:space="preserve">kiállító intézmény: </w:t>
      </w:r>
      <w:r>
        <w:rPr>
          <w:spacing w:val="40"/>
        </w:rPr>
        <w:tab/>
      </w:r>
      <w:r>
        <w:t xml:space="preserve"> száma/éve: </w:t>
      </w:r>
      <w:r>
        <w:rPr>
          <w:spacing w:val="40"/>
        </w:rPr>
        <w:tab/>
      </w:r>
    </w:p>
    <w:p w:rsidR="00542882" w:rsidRDefault="00542882" w:rsidP="00C93559">
      <w:pPr>
        <w:spacing w:line="360" w:lineRule="auto"/>
        <w:rPr>
          <w:u w:val="single"/>
        </w:rPr>
      </w:pPr>
      <w:r>
        <w:rPr>
          <w:u w:val="single"/>
        </w:rPr>
        <w:t xml:space="preserve">II. Eddigi tudományos tevékenység adatai: </w:t>
      </w:r>
    </w:p>
    <w:p w:rsidR="00542882" w:rsidRDefault="00542882" w:rsidP="00C93559">
      <w:pPr>
        <w:tabs>
          <w:tab w:val="right" w:leader="dot" w:pos="8789"/>
        </w:tabs>
        <w:spacing w:line="360" w:lineRule="auto"/>
      </w:pPr>
      <w:r>
        <w:t xml:space="preserve">megjelent   . . . . szakcikk -   . . . .  recenzió -  . . . . előadás - egyéb: </w:t>
      </w:r>
      <w:r>
        <w:rPr>
          <w:spacing w:val="40"/>
        </w:rPr>
        <w:tab/>
      </w:r>
      <w:r>
        <w:rPr>
          <w:spacing w:val="40"/>
        </w:rPr>
        <w:tab/>
      </w:r>
    </w:p>
    <w:p w:rsidR="00542882" w:rsidRDefault="00542882" w:rsidP="00C93559">
      <w:pPr>
        <w:tabs>
          <w:tab w:val="right" w:leader="dot" w:pos="8789"/>
        </w:tabs>
        <w:spacing w:line="360" w:lineRule="auto"/>
      </w:pPr>
      <w:r>
        <w:rPr>
          <w:u w:val="single"/>
        </w:rPr>
        <w:t>III. Nyelvismeret és foka</w:t>
      </w:r>
      <w:r>
        <w:t xml:space="preserve"> (a dokumentumok kelte): </w:t>
      </w:r>
      <w:r>
        <w:rPr>
          <w:spacing w:val="40"/>
        </w:rPr>
        <w:tab/>
      </w:r>
      <w:r>
        <w:rPr>
          <w:spacing w:val="40"/>
        </w:rPr>
        <w:tab/>
      </w:r>
    </w:p>
    <w:p w:rsidR="00542882" w:rsidRDefault="00542882" w:rsidP="00C93559">
      <w:pPr>
        <w:tabs>
          <w:tab w:val="right" w:leader="dot" w:pos="8789"/>
        </w:tabs>
        <w:spacing w:line="360" w:lineRule="auto"/>
      </w:pPr>
      <w:r>
        <w:rPr>
          <w:u w:val="single"/>
        </w:rPr>
        <w:t>IV. A doktori fokozat</w:t>
      </w:r>
      <w:r>
        <w:t xml:space="preserve"> tudományterülete: </w:t>
      </w:r>
      <w:r>
        <w:rPr>
          <w:spacing w:val="40"/>
        </w:rPr>
        <w:tab/>
      </w:r>
    </w:p>
    <w:p w:rsidR="00542882" w:rsidRDefault="00542882" w:rsidP="00C93559">
      <w:pPr>
        <w:tabs>
          <w:tab w:val="right" w:leader="dot" w:pos="8789"/>
        </w:tabs>
        <w:spacing w:line="360" w:lineRule="auto"/>
      </w:pPr>
      <w:r>
        <w:t xml:space="preserve">tudományága: </w:t>
      </w:r>
      <w:r>
        <w:rPr>
          <w:spacing w:val="40"/>
        </w:rPr>
        <w:tab/>
      </w:r>
    </w:p>
    <w:p w:rsidR="00542882" w:rsidRDefault="00542882" w:rsidP="00C93559">
      <w:pPr>
        <w:tabs>
          <w:tab w:val="right" w:leader="dot" w:pos="8789"/>
        </w:tabs>
        <w:spacing w:line="360" w:lineRule="auto"/>
      </w:pPr>
      <w:r>
        <w:t xml:space="preserve">Doktori iskola: </w:t>
      </w:r>
      <w:r>
        <w:rPr>
          <w:spacing w:val="40"/>
        </w:rPr>
        <w:tab/>
      </w:r>
    </w:p>
    <w:p w:rsidR="00542882" w:rsidRDefault="00542882" w:rsidP="00C93559">
      <w:pPr>
        <w:tabs>
          <w:tab w:val="right" w:leader="dot" w:pos="8789"/>
        </w:tabs>
        <w:spacing w:line="360" w:lineRule="auto"/>
      </w:pPr>
      <w:r>
        <w:t xml:space="preserve">Doktori program: </w:t>
      </w:r>
      <w:r>
        <w:rPr>
          <w:spacing w:val="40"/>
        </w:rPr>
        <w:tab/>
      </w:r>
    </w:p>
    <w:p w:rsidR="00542882" w:rsidRDefault="00542882" w:rsidP="00C93559">
      <w:pPr>
        <w:tabs>
          <w:tab w:val="right" w:leader="dot" w:pos="8789"/>
        </w:tabs>
        <w:spacing w:line="360" w:lineRule="auto"/>
      </w:pPr>
      <w:r>
        <w:t xml:space="preserve">Az értekezés témája: </w:t>
      </w:r>
      <w:r>
        <w:rPr>
          <w:spacing w:val="40"/>
        </w:rPr>
        <w:tab/>
      </w:r>
      <w:r>
        <w:rPr>
          <w:spacing w:val="40"/>
        </w:rPr>
        <w:tab/>
      </w:r>
    </w:p>
    <w:p w:rsidR="00542882" w:rsidRDefault="00542882" w:rsidP="00C93559">
      <w:pPr>
        <w:tabs>
          <w:tab w:val="right" w:leader="dot" w:pos="5580"/>
          <w:tab w:val="left" w:pos="5940"/>
        </w:tabs>
        <w:spacing w:line="360" w:lineRule="auto"/>
      </w:pPr>
      <w:r>
        <w:t xml:space="preserve">A téma vezetője: </w:t>
      </w:r>
      <w:r>
        <w:rPr>
          <w:spacing w:val="40"/>
        </w:rPr>
        <w:tab/>
      </w:r>
      <w:r>
        <w:rPr>
          <w:spacing w:val="40"/>
        </w:rPr>
        <w:tab/>
      </w:r>
      <w:r w:rsidRPr="007F48CC">
        <w:t>(Okt. azonosítója:</w:t>
      </w:r>
      <w:r>
        <w:t xml:space="preserve"> …………)</w:t>
      </w:r>
    </w:p>
    <w:p w:rsidR="00542882" w:rsidRDefault="00542882" w:rsidP="00C93559">
      <w:pPr>
        <w:tabs>
          <w:tab w:val="right" w:leader="dot" w:pos="8789"/>
        </w:tabs>
        <w:spacing w:line="360" w:lineRule="auto"/>
      </w:pPr>
      <w:r>
        <w:t xml:space="preserve">A kért komplex vizsga tárgyak: </w:t>
      </w:r>
      <w:r>
        <w:rPr>
          <w:spacing w:val="40"/>
        </w:rPr>
        <w:tab/>
      </w:r>
      <w:r>
        <w:rPr>
          <w:spacing w:val="40"/>
        </w:rPr>
        <w:tab/>
      </w:r>
    </w:p>
    <w:p w:rsidR="00542882" w:rsidRDefault="00542882" w:rsidP="00C93559">
      <w:pPr>
        <w:spacing w:line="360" w:lineRule="auto"/>
      </w:pPr>
      <w:r>
        <w:t>Mellékletek: . . darab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882" w:rsidRPr="0085466A" w:rsidRDefault="00542882" w:rsidP="00C93559">
      <w:pPr>
        <w:spacing w:line="360" w:lineRule="auto"/>
        <w:ind w:left="2832" w:firstLine="708"/>
        <w:jc w:val="center"/>
      </w:pPr>
      <w:r w:rsidRPr="0085466A">
        <w:t>(a jelentkező aláírása)</w:t>
      </w:r>
    </w:p>
    <w:p w:rsidR="00542882" w:rsidRPr="000E18D3" w:rsidRDefault="00542882"/>
    <w:p w:rsidR="00542882" w:rsidRDefault="00542882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201  .</w:t>
      </w:r>
    </w:p>
    <w:p w:rsidR="00542882" w:rsidRPr="000E18D3" w:rsidRDefault="00542882"/>
    <w:tbl>
      <w:tblPr>
        <w:tblW w:w="3060" w:type="dxa"/>
        <w:jc w:val="right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60"/>
      </w:tblGrid>
      <w:tr w:rsidR="00542882" w:rsidRPr="00CC6D15" w:rsidTr="00E50CC1">
        <w:trPr>
          <w:trHeight w:val="179"/>
          <w:jc w:val="right"/>
        </w:trPr>
        <w:tc>
          <w:tcPr>
            <w:tcW w:w="3060" w:type="dxa"/>
            <w:tcBorders>
              <w:top w:val="single" w:sz="4" w:space="0" w:color="auto"/>
            </w:tcBorders>
          </w:tcPr>
          <w:p w:rsidR="00542882" w:rsidRPr="00CC6D15" w:rsidRDefault="00542882" w:rsidP="009A284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 w:rsidR="00542882" w:rsidRPr="00CC6D15" w:rsidRDefault="00542882">
      <w:pPr>
        <w:rPr>
          <w:rFonts w:ascii="Arial" w:hAnsi="Arial" w:cs="Arial"/>
          <w:sz w:val="22"/>
          <w:szCs w:val="22"/>
        </w:rPr>
      </w:pPr>
      <w:r w:rsidRPr="00CC6D15">
        <w:rPr>
          <w:rFonts w:ascii="Arial" w:hAnsi="Arial" w:cs="Arial"/>
          <w:sz w:val="22"/>
          <w:szCs w:val="22"/>
        </w:rPr>
        <w:tab/>
      </w:r>
      <w:r w:rsidRPr="00CC6D15">
        <w:rPr>
          <w:rFonts w:ascii="Arial" w:hAnsi="Arial" w:cs="Arial"/>
          <w:sz w:val="22"/>
          <w:szCs w:val="22"/>
        </w:rPr>
        <w:tab/>
      </w:r>
      <w:r w:rsidRPr="00CC6D15">
        <w:rPr>
          <w:rFonts w:ascii="Arial" w:hAnsi="Arial" w:cs="Arial"/>
          <w:sz w:val="22"/>
          <w:szCs w:val="22"/>
        </w:rPr>
        <w:tab/>
      </w:r>
      <w:r w:rsidRPr="00CC6D15">
        <w:rPr>
          <w:rFonts w:ascii="Arial" w:hAnsi="Arial" w:cs="Arial"/>
          <w:sz w:val="22"/>
          <w:szCs w:val="22"/>
        </w:rPr>
        <w:tab/>
      </w:r>
      <w:r w:rsidRPr="00CC6D15">
        <w:rPr>
          <w:rFonts w:ascii="Arial" w:hAnsi="Arial" w:cs="Arial"/>
          <w:sz w:val="22"/>
          <w:szCs w:val="22"/>
        </w:rPr>
        <w:tab/>
      </w:r>
      <w:r w:rsidRPr="00CC6D15">
        <w:rPr>
          <w:rFonts w:ascii="Arial" w:hAnsi="Arial" w:cs="Arial"/>
          <w:sz w:val="22"/>
          <w:szCs w:val="22"/>
        </w:rPr>
        <w:tab/>
      </w:r>
      <w:r w:rsidRPr="00CC6D15">
        <w:rPr>
          <w:rFonts w:ascii="Arial" w:hAnsi="Arial" w:cs="Arial"/>
          <w:sz w:val="22"/>
          <w:szCs w:val="22"/>
        </w:rPr>
        <w:tab/>
      </w:r>
      <w:r w:rsidRPr="00CC6D15">
        <w:rPr>
          <w:rFonts w:ascii="Arial" w:hAnsi="Arial" w:cs="Arial"/>
          <w:sz w:val="22"/>
          <w:szCs w:val="22"/>
        </w:rPr>
        <w:tab/>
      </w:r>
      <w:r w:rsidRPr="00CC6D15">
        <w:rPr>
          <w:rFonts w:ascii="Arial" w:hAnsi="Arial" w:cs="Arial"/>
          <w:sz w:val="22"/>
          <w:szCs w:val="22"/>
        </w:rPr>
        <w:tab/>
      </w:r>
      <w:r w:rsidRPr="00CC6D15">
        <w:rPr>
          <w:rFonts w:ascii="Arial" w:hAnsi="Arial" w:cs="Arial"/>
          <w:sz w:val="22"/>
          <w:szCs w:val="22"/>
        </w:rPr>
        <w:tab/>
      </w:r>
      <w:r w:rsidRPr="00CC6D15">
        <w:rPr>
          <w:rFonts w:ascii="Arial" w:hAnsi="Arial" w:cs="Arial"/>
          <w:sz w:val="22"/>
          <w:szCs w:val="22"/>
        </w:rPr>
        <w:tab/>
      </w:r>
    </w:p>
    <w:p w:rsidR="00542882" w:rsidRPr="00CC6D15" w:rsidRDefault="00542882">
      <w:pPr>
        <w:rPr>
          <w:rFonts w:ascii="Arial" w:hAnsi="Arial" w:cs="Arial"/>
          <w:sz w:val="22"/>
          <w:szCs w:val="22"/>
        </w:rPr>
      </w:pPr>
    </w:p>
    <w:sectPr w:rsidR="00542882" w:rsidRPr="00CC6D15" w:rsidSect="00C720CF">
      <w:headerReference w:type="default" r:id="rId7"/>
      <w:footerReference w:type="default" r:id="rId8"/>
      <w:pgSz w:w="11906" w:h="16838" w:code="9"/>
      <w:pgMar w:top="567" w:right="567" w:bottom="1015" w:left="851" w:header="56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882" w:rsidRDefault="00542882">
      <w:r>
        <w:separator/>
      </w:r>
    </w:p>
  </w:endnote>
  <w:endnote w:type="continuationSeparator" w:id="1">
    <w:p w:rsidR="00542882" w:rsidRDefault="0054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82" w:rsidRDefault="005428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882" w:rsidRDefault="00542882">
      <w:r>
        <w:separator/>
      </w:r>
    </w:p>
  </w:footnote>
  <w:footnote w:type="continuationSeparator" w:id="1">
    <w:p w:rsidR="00542882" w:rsidRDefault="00542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82" w:rsidRPr="007E2D12" w:rsidRDefault="00542882">
    <w:pPr>
      <w:pStyle w:val="Header"/>
      <w:rPr>
        <w:sz w:val="16"/>
        <w:szCs w:val="16"/>
      </w:rPr>
    </w:pPr>
    <w:r>
      <w:rPr>
        <w:sz w:val="20"/>
      </w:rPr>
      <w:t>ÁTE Doktori és Habilitációs Szabályzat</w:t>
    </w:r>
    <w:r>
      <w:rPr>
        <w:sz w:val="20"/>
      </w:rPr>
      <w:tab/>
      <w:t xml:space="preserve">                                                                                          4. sz.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9A2397"/>
    <w:multiLevelType w:val="hybridMultilevel"/>
    <w:tmpl w:val="05A4DF8A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E12994"/>
    <w:multiLevelType w:val="singleLevel"/>
    <w:tmpl w:val="775C8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0E01EF"/>
    <w:multiLevelType w:val="hybridMultilevel"/>
    <w:tmpl w:val="BC3245DA"/>
    <w:lvl w:ilvl="0" w:tplc="239C8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EA9A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1B4FD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6E0C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1463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7B43E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B388E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23639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7AE8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9A6562"/>
    <w:multiLevelType w:val="singleLevel"/>
    <w:tmpl w:val="BA2EEF58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>
    <w:nsid w:val="587B201A"/>
    <w:multiLevelType w:val="singleLevel"/>
    <w:tmpl w:val="96FCBADC"/>
    <w:lvl w:ilvl="0">
      <w:start w:val="1"/>
      <w:numFmt w:val="lowerLetter"/>
      <w:lvlText w:val="(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949"/>
    <w:rsid w:val="000C6BA2"/>
    <w:rsid w:val="000D08EE"/>
    <w:rsid w:val="000D657F"/>
    <w:rsid w:val="000E0BFC"/>
    <w:rsid w:val="000E18D3"/>
    <w:rsid w:val="00111535"/>
    <w:rsid w:val="001841A0"/>
    <w:rsid w:val="001C6B99"/>
    <w:rsid w:val="0024697F"/>
    <w:rsid w:val="002649BC"/>
    <w:rsid w:val="002C7C5F"/>
    <w:rsid w:val="002F1136"/>
    <w:rsid w:val="00332EFA"/>
    <w:rsid w:val="003B5050"/>
    <w:rsid w:val="00422039"/>
    <w:rsid w:val="00441F53"/>
    <w:rsid w:val="00495300"/>
    <w:rsid w:val="004D0699"/>
    <w:rsid w:val="00527E80"/>
    <w:rsid w:val="00541CD1"/>
    <w:rsid w:val="00542882"/>
    <w:rsid w:val="00594F68"/>
    <w:rsid w:val="005A49D5"/>
    <w:rsid w:val="005C21ED"/>
    <w:rsid w:val="005D54D1"/>
    <w:rsid w:val="0060789D"/>
    <w:rsid w:val="00617459"/>
    <w:rsid w:val="00642A00"/>
    <w:rsid w:val="00666821"/>
    <w:rsid w:val="0069139A"/>
    <w:rsid w:val="006E14AB"/>
    <w:rsid w:val="007C2B1C"/>
    <w:rsid w:val="007E2D12"/>
    <w:rsid w:val="007F48CC"/>
    <w:rsid w:val="008345FA"/>
    <w:rsid w:val="0085466A"/>
    <w:rsid w:val="00864064"/>
    <w:rsid w:val="008867B2"/>
    <w:rsid w:val="008953EB"/>
    <w:rsid w:val="009654F2"/>
    <w:rsid w:val="00970B57"/>
    <w:rsid w:val="00992C58"/>
    <w:rsid w:val="009A2841"/>
    <w:rsid w:val="009C39C5"/>
    <w:rsid w:val="00A101C2"/>
    <w:rsid w:val="00A65FF7"/>
    <w:rsid w:val="00AE52C6"/>
    <w:rsid w:val="00B1619C"/>
    <w:rsid w:val="00B417A7"/>
    <w:rsid w:val="00B44714"/>
    <w:rsid w:val="00B45A6E"/>
    <w:rsid w:val="00B94E29"/>
    <w:rsid w:val="00BB3185"/>
    <w:rsid w:val="00BB717F"/>
    <w:rsid w:val="00C16937"/>
    <w:rsid w:val="00C262DD"/>
    <w:rsid w:val="00C720CF"/>
    <w:rsid w:val="00C84FF2"/>
    <w:rsid w:val="00C9228A"/>
    <w:rsid w:val="00C93559"/>
    <w:rsid w:val="00CC6D15"/>
    <w:rsid w:val="00CD74DB"/>
    <w:rsid w:val="00D329B3"/>
    <w:rsid w:val="00D34B87"/>
    <w:rsid w:val="00D51A6B"/>
    <w:rsid w:val="00D86F04"/>
    <w:rsid w:val="00DC2949"/>
    <w:rsid w:val="00DE5177"/>
    <w:rsid w:val="00E42EE3"/>
    <w:rsid w:val="00E50CC1"/>
    <w:rsid w:val="00E927DB"/>
    <w:rsid w:val="00EA4147"/>
    <w:rsid w:val="00EB010F"/>
    <w:rsid w:val="00F00B5F"/>
    <w:rsid w:val="00F75AA6"/>
    <w:rsid w:val="00F77ED8"/>
    <w:rsid w:val="00FB65D8"/>
    <w:rsid w:val="00FE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01C2"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1C2"/>
    <w:pPr>
      <w:keepNext/>
      <w:spacing w:line="-240" w:lineRule="auto"/>
      <w:jc w:val="both"/>
      <w:outlineLvl w:val="1"/>
    </w:pPr>
    <w:rPr>
      <w:i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01C2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01C2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01C2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01C2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01C2"/>
    <w:pPr>
      <w:keepNext/>
      <w:outlineLvl w:val="6"/>
    </w:pPr>
    <w:rPr>
      <w:i/>
      <w:iCs/>
      <w:color w:val="FF0000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01C2"/>
    <w:pPr>
      <w:keepNext/>
      <w:jc w:val="both"/>
      <w:outlineLvl w:val="7"/>
    </w:pPr>
    <w:rPr>
      <w:i/>
      <w:iCs/>
      <w:color w:val="FF000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101C2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01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101C2"/>
    <w:pPr>
      <w:jc w:val="center"/>
    </w:pPr>
    <w:rPr>
      <w:rFonts w:ascii="H-Times New Roman" w:hAnsi="H-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101C2"/>
    <w:pPr>
      <w:tabs>
        <w:tab w:val="left" w:pos="5529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101C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A101C2"/>
    <w:pPr>
      <w:tabs>
        <w:tab w:val="left" w:pos="567"/>
      </w:tabs>
      <w:ind w:right="-2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101C2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101C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6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C935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935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355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3559"/>
    <w:rPr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355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213</Words>
  <Characters>1473</Characters>
  <Application>Microsoft Office Outlook</Application>
  <DocSecurity>0</DocSecurity>
  <Lines>0</Lines>
  <Paragraphs>0</Paragraphs>
  <ScaleCrop>false</ScaleCrop>
  <Company>Szent István Egy. Állatorv.-tud. Kar Továbbképzés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subject/>
  <dc:creator>Béja Katalin</dc:creator>
  <cp:keywords/>
  <dc:description/>
  <cp:lastModifiedBy>Péter</cp:lastModifiedBy>
  <cp:revision>2</cp:revision>
  <cp:lastPrinted>2009-03-12T13:07:00Z</cp:lastPrinted>
  <dcterms:created xsi:type="dcterms:W3CDTF">2016-08-27T05:46:00Z</dcterms:created>
  <dcterms:modified xsi:type="dcterms:W3CDTF">2016-08-27T05:46:00Z</dcterms:modified>
</cp:coreProperties>
</file>