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C4" w:rsidRDefault="000E64C4" w:rsidP="00224668">
      <w:pPr>
        <w:pStyle w:val="Default"/>
        <w:jc w:val="center"/>
        <w:rPr>
          <w:color w:val="auto"/>
          <w:sz w:val="23"/>
          <w:szCs w:val="23"/>
        </w:rPr>
      </w:pP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 17198 . . ./20…… 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DOKTORI (PhD) FOKOZATSZERZÉS JEGYZŐKÖNYVE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Név: ............................................. Hallgatói azonosító: …………..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Témavezető: ...................................... Oktatói azonosító: …………..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(Társ-témavezető: ................................. Oktatói azonosító: …………..)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Tudományterület: .................................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Tudományág: .....................................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Az értekezés címe: ....................................................................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I. Az értekezés megvédése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Hivatalos bírálók: Dr. . . . . . . . . . . . . . . . . . . . . igen / nem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Dr. . . . . . . . . . . . . . . . . . . . . igen / nem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(Dr. . . . . . . . . . . . . . . . . . . . . igen / nem)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Védési bizottság: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NÉV OKTATÓI ALÁÍRÁS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azonosító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elnök: Dr. . . . . . . . . . . . . . . . . . . . . . . ………… ……………………………..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tagok: Dr. . . . . . . . . . . . . . . . . . . . . . . ………… ……………………………..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Dr. . . . . . . . . . . . . . . . . . . . . . . ………… ……………………………..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Dr. . . . . . . . . . . . . . . . . . . . . . . ………… ……………………………..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Dr. . . . . . . . . . . . . . . . . . . . . . . ………… ……………………………..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Dr. . . . . . . . . . . . . . . . . . . . . . . ………… ……………………………..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Dr. . . . . . . . . . . . . . . . . . . . . . . ………… ……………………………..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védés időpontja: 20… . ……………. . … . Helye: ……………………………………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A védési bizottság tagjainak véleménye a jelölt tudományos munkásságáról (szavazatok száma):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nem felel meg: …; rite: …; cum laude: …; summa cum laude: …;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tudományos munkásság minősítése: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nem felel meg / rite / cum laude / summa cum laude (</w:t>
      </w:r>
      <w:r>
        <w:rPr>
          <w:i/>
          <w:iCs/>
          <w:color w:val="auto"/>
          <w:sz w:val="23"/>
          <w:szCs w:val="23"/>
        </w:rPr>
        <w:t>aláhúzandó</w:t>
      </w:r>
      <w:r>
        <w:rPr>
          <w:color w:val="auto"/>
          <w:sz w:val="23"/>
          <w:szCs w:val="23"/>
        </w:rPr>
        <w:t xml:space="preserve">)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A védési bizottság tagjainak véleménye az értekezésről (szavazatok száma):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nem felel meg: …; rite: …; cum laude: …; summa cum laude: …;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Az értekezés minősítése: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nem felel meg / rite / cum laude / summa cum laude (</w:t>
      </w:r>
      <w:r>
        <w:rPr>
          <w:i/>
          <w:iCs/>
          <w:color w:val="auto"/>
          <w:sz w:val="23"/>
          <w:szCs w:val="23"/>
        </w:rPr>
        <w:t>aláhúzandó</w:t>
      </w:r>
      <w:r>
        <w:rPr>
          <w:color w:val="auto"/>
          <w:sz w:val="23"/>
          <w:szCs w:val="23"/>
        </w:rPr>
        <w:t xml:space="preserve">)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A védési bizottság tagjainak véleménye a jelölt védésen nyújtott teljesítményéről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(szavazatok száma):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nem felel meg: …; rite: …; cum laude: …; summa cum laude: …;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védésen nyújtott teljesítmény minősítése: </w:t>
      </w:r>
    </w:p>
    <w:p w:rsidR="000E64C4" w:rsidRDefault="000E64C4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>nem felel meg / rite / cum laude / summa cum laude (</w:t>
      </w:r>
      <w:r>
        <w:rPr>
          <w:i/>
          <w:iCs/>
          <w:color w:val="auto"/>
          <w:sz w:val="23"/>
          <w:szCs w:val="23"/>
        </w:rPr>
        <w:t>aláhúzandó</w:t>
      </w:r>
      <w:r>
        <w:rPr>
          <w:color w:val="auto"/>
          <w:sz w:val="23"/>
          <w:szCs w:val="23"/>
        </w:rPr>
        <w:t xml:space="preserve">) </w:t>
      </w:r>
      <w:bookmarkStart w:id="0" w:name="_GoBack"/>
      <w:bookmarkEnd w:id="0"/>
    </w:p>
    <w:p w:rsidR="000E64C4" w:rsidRDefault="000E64C4" w:rsidP="006531D9">
      <w:pPr>
        <w:pStyle w:val="Default"/>
        <w:rPr>
          <w:color w:val="auto"/>
        </w:rPr>
      </w:pPr>
    </w:p>
    <w:p w:rsidR="000E64C4" w:rsidRDefault="000E64C4" w:rsidP="006531D9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Indoklás (külön lapon folytatható):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 bizottság elnökének aláírása)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II. A tudományterületi doktori tanács döntése: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tudományterületi doktori tanács a doktori fokozat odaítélését 20… ……………... ….-i ülésén hozott, ………………………… számú határozatával </w:t>
      </w:r>
      <w:r>
        <w:rPr>
          <w:b/>
          <w:bCs/>
          <w:i/>
          <w:iCs/>
          <w:color w:val="auto"/>
          <w:sz w:val="23"/>
          <w:szCs w:val="23"/>
        </w:rPr>
        <w:t xml:space="preserve">támogatta </w:t>
      </w:r>
      <w:r>
        <w:rPr>
          <w:color w:val="auto"/>
          <w:sz w:val="23"/>
          <w:szCs w:val="23"/>
        </w:rPr>
        <w:t xml:space="preserve">/ </w:t>
      </w:r>
      <w:r>
        <w:rPr>
          <w:b/>
          <w:bCs/>
          <w:i/>
          <w:iCs/>
          <w:color w:val="auto"/>
          <w:sz w:val="23"/>
          <w:szCs w:val="23"/>
        </w:rPr>
        <w:t>nem támogatta</w:t>
      </w:r>
      <w:r>
        <w:rPr>
          <w:color w:val="auto"/>
          <w:sz w:val="23"/>
          <w:szCs w:val="23"/>
        </w:rPr>
        <w:t xml:space="preserve">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doktori fokozat minősítése: </w:t>
      </w:r>
      <w:r>
        <w:rPr>
          <w:b/>
          <w:bCs/>
          <w:i/>
          <w:iCs/>
          <w:color w:val="auto"/>
          <w:sz w:val="23"/>
          <w:szCs w:val="23"/>
        </w:rPr>
        <w:t>summa cum laude / cum laude / rite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Elutasítás esetén indoklás: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20… . …………… . … . (a doktori tanács elnökének aláírása)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III. Az Egyetemi Doktori és Habilitációs Tanács döntése: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Az EDHT a doktori fokozatot 20… ……… …-i ülésén hozott, ……………… számú határozatával </w:t>
      </w:r>
      <w:r>
        <w:rPr>
          <w:b/>
          <w:bCs/>
          <w:i/>
          <w:iCs/>
          <w:color w:val="auto"/>
          <w:sz w:val="23"/>
          <w:szCs w:val="23"/>
        </w:rPr>
        <w:t xml:space="preserve">megítélte </w:t>
      </w:r>
      <w:r>
        <w:rPr>
          <w:color w:val="auto"/>
          <w:sz w:val="23"/>
          <w:szCs w:val="23"/>
        </w:rPr>
        <w:t xml:space="preserve">/ </w:t>
      </w:r>
      <w:r>
        <w:rPr>
          <w:b/>
          <w:bCs/>
          <w:i/>
          <w:iCs/>
          <w:color w:val="auto"/>
          <w:sz w:val="23"/>
          <w:szCs w:val="23"/>
        </w:rPr>
        <w:t>nem ítélte meg</w:t>
      </w:r>
      <w:r>
        <w:rPr>
          <w:color w:val="auto"/>
          <w:sz w:val="23"/>
          <w:szCs w:val="23"/>
        </w:rPr>
        <w:t xml:space="preserve">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Elutasítás esetén indoklás: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(az EDHT elnökének aláírása)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IV. Az Egyetem doktorrá avatta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20.... ........................ .......- n. </w:t>
      </w:r>
    </w:p>
    <w:p w:rsidR="000E64C4" w:rsidRDefault="000E64C4" w:rsidP="00653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Doktori oklevelének száma: …………/20.… </w:t>
      </w:r>
    </w:p>
    <w:p w:rsidR="000E64C4" w:rsidRDefault="000E64C4" w:rsidP="006531D9">
      <w:r>
        <w:rPr>
          <w:sz w:val="23"/>
          <w:szCs w:val="23"/>
        </w:rPr>
        <w:t>(a rektor aláírása)</w:t>
      </w:r>
    </w:p>
    <w:sectPr w:rsidR="000E64C4" w:rsidSect="001A0A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C4" w:rsidRDefault="000E64C4" w:rsidP="00224668">
      <w:pPr>
        <w:spacing w:after="0" w:line="240" w:lineRule="auto"/>
      </w:pPr>
      <w:r>
        <w:separator/>
      </w:r>
    </w:p>
  </w:endnote>
  <w:endnote w:type="continuationSeparator" w:id="1">
    <w:p w:rsidR="000E64C4" w:rsidRDefault="000E64C4" w:rsidP="0022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C4" w:rsidRDefault="000E64C4" w:rsidP="00224668">
      <w:pPr>
        <w:spacing w:after="0" w:line="240" w:lineRule="auto"/>
      </w:pPr>
      <w:r>
        <w:separator/>
      </w:r>
    </w:p>
  </w:footnote>
  <w:footnote w:type="continuationSeparator" w:id="1">
    <w:p w:rsidR="000E64C4" w:rsidRDefault="000E64C4" w:rsidP="0022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C4" w:rsidRDefault="000E64C4">
    <w:pPr>
      <w:pStyle w:val="Header"/>
    </w:pPr>
    <w:r>
      <w:rPr>
        <w:sz w:val="20"/>
      </w:rPr>
      <w:t>ÁTE Doktori és Habilitációs Szabályzat</w:t>
    </w:r>
    <w:r>
      <w:rPr>
        <w:sz w:val="20"/>
      </w:rPr>
      <w:tab/>
      <w:t xml:space="preserve">                                                                                          5_2. sz.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D9"/>
    <w:rsid w:val="00056999"/>
    <w:rsid w:val="00097615"/>
    <w:rsid w:val="000E64C4"/>
    <w:rsid w:val="00164B97"/>
    <w:rsid w:val="001A0A27"/>
    <w:rsid w:val="00224668"/>
    <w:rsid w:val="0050127C"/>
    <w:rsid w:val="00604BC5"/>
    <w:rsid w:val="006531D9"/>
    <w:rsid w:val="00740619"/>
    <w:rsid w:val="00872B2B"/>
    <w:rsid w:val="00882A90"/>
    <w:rsid w:val="00AC5C22"/>
    <w:rsid w:val="00B12B0C"/>
    <w:rsid w:val="00F0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531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4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466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24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4668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0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375</Words>
  <Characters>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5/2</dc:title>
  <dc:subject/>
  <dc:creator>Vörös Károly Dr</dc:creator>
  <cp:keywords/>
  <dc:description/>
  <cp:lastModifiedBy>Péter</cp:lastModifiedBy>
  <cp:revision>2</cp:revision>
  <dcterms:created xsi:type="dcterms:W3CDTF">2016-08-27T05:12:00Z</dcterms:created>
  <dcterms:modified xsi:type="dcterms:W3CDTF">2016-08-27T05:12:00Z</dcterms:modified>
</cp:coreProperties>
</file>