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89" w:rsidRDefault="00142F89" w:rsidP="001B16EE">
      <w:pPr>
        <w:pStyle w:val="Heading2"/>
      </w:pPr>
    </w:p>
    <w:p w:rsidR="00142F89" w:rsidRPr="00D36FD2" w:rsidRDefault="00142F89" w:rsidP="001B16EE">
      <w:pPr>
        <w:pStyle w:val="Heading2"/>
      </w:pPr>
      <w:r w:rsidRPr="00D36FD2">
        <w:t>A doktori értekezés betétlapja</w:t>
      </w:r>
    </w:p>
    <w:p w:rsidR="00142F89" w:rsidRDefault="00142F89" w:rsidP="001B16EE">
      <w:pPr>
        <w:pStyle w:val="Heading1"/>
        <w:spacing w:before="0" w:after="0"/>
      </w:pPr>
    </w:p>
    <w:p w:rsidR="00142F89" w:rsidRDefault="00142F89" w:rsidP="001B16EE">
      <w:pPr>
        <w:pStyle w:val="Heading1"/>
        <w:spacing w:before="0" w:after="0"/>
      </w:pPr>
      <w:r>
        <w:t>&lt;&lt;AZ ÉRTEKEZÉS CÍME&gt;&gt;</w:t>
      </w:r>
    </w:p>
    <w:p w:rsidR="00142F89" w:rsidRDefault="00142F89" w:rsidP="001B16EE"/>
    <w:p w:rsidR="00142F89" w:rsidRDefault="00142F89" w:rsidP="001B16EE">
      <w:pPr>
        <w:jc w:val="center"/>
      </w:pPr>
      <w:r>
        <w:t>Értekezés a doktori (PhD) fokozat megszerzése érdekében</w:t>
      </w:r>
    </w:p>
    <w:p w:rsidR="00142F89" w:rsidRDefault="00142F89" w:rsidP="001B16EE">
      <w:pPr>
        <w:jc w:val="center"/>
      </w:pPr>
      <w:r>
        <w:t>a …............................ tudományágban</w:t>
      </w:r>
    </w:p>
    <w:p w:rsidR="00142F89" w:rsidRDefault="00142F89" w:rsidP="001B16EE">
      <w:bookmarkStart w:id="0" w:name="_GoBack"/>
      <w:bookmarkEnd w:id="0"/>
    </w:p>
    <w:p w:rsidR="00142F89" w:rsidRDefault="00142F89" w:rsidP="001B16EE"/>
    <w:p w:rsidR="00142F89" w:rsidRDefault="00142F89" w:rsidP="001B16EE">
      <w:pPr>
        <w:jc w:val="center"/>
      </w:pPr>
      <w:r>
        <w:t>Írta: …................................... okleveles …........................................</w:t>
      </w:r>
    </w:p>
    <w:p w:rsidR="00142F89" w:rsidRDefault="00142F89" w:rsidP="001B16EE">
      <w:pPr>
        <w:jc w:val="center"/>
      </w:pPr>
    </w:p>
    <w:p w:rsidR="00142F89" w:rsidRDefault="00142F89" w:rsidP="001B16EE">
      <w:pPr>
        <w:jc w:val="center"/>
      </w:pPr>
      <w:r>
        <w:t>Készült az ÁllatorvostudományiEgyetem …....................... doktori iskolája</w:t>
      </w:r>
    </w:p>
    <w:p w:rsidR="00142F89" w:rsidRDefault="00142F89" w:rsidP="001B16EE">
      <w:pPr>
        <w:jc w:val="center"/>
      </w:pPr>
      <w:r>
        <w:t>keretében</w:t>
      </w:r>
    </w:p>
    <w:p w:rsidR="00142F89" w:rsidRDefault="00142F89" w:rsidP="001B16EE">
      <w:pPr>
        <w:jc w:val="center"/>
      </w:pPr>
    </w:p>
    <w:p w:rsidR="00142F89" w:rsidRDefault="00142F89" w:rsidP="001B16EE">
      <w:pPr>
        <w:jc w:val="center"/>
      </w:pPr>
      <w:r>
        <w:t>Témavezető:</w:t>
      </w:r>
      <w:r>
        <w:tab/>
        <w:t>Dr. . . . . . . . . . . . . . . . . . . . . .</w:t>
      </w:r>
    </w:p>
    <w:p w:rsidR="00142F89" w:rsidRDefault="00142F89" w:rsidP="001B16EE"/>
    <w:p w:rsidR="00142F89" w:rsidRDefault="00142F89" w:rsidP="001B16EE"/>
    <w:p w:rsidR="00142F89" w:rsidRDefault="00142F89" w:rsidP="001B16EE"/>
    <w:p w:rsidR="00142F89" w:rsidRDefault="00142F89" w:rsidP="001B16EE"/>
    <w:p w:rsidR="00142F89" w:rsidRDefault="00142F89" w:rsidP="001B16EE">
      <w:r>
        <w:t>Az értekezés bírálói:</w:t>
      </w:r>
    </w:p>
    <w:p w:rsidR="00142F89" w:rsidRDefault="00142F89" w:rsidP="001B16EE">
      <w:r>
        <w:tab/>
      </w:r>
      <w:r>
        <w:tab/>
      </w:r>
      <w:r>
        <w:tab/>
        <w:t>Dr. …........................................</w:t>
      </w:r>
    </w:p>
    <w:p w:rsidR="00142F89" w:rsidRDefault="00142F89" w:rsidP="001B16EE">
      <w:r>
        <w:tab/>
      </w:r>
      <w:r>
        <w:tab/>
      </w:r>
      <w:r>
        <w:tab/>
        <w:t xml:space="preserve">Dr. …………………………… </w:t>
      </w:r>
    </w:p>
    <w:p w:rsidR="00142F89" w:rsidRDefault="00142F89" w:rsidP="001B16EE">
      <w:r>
        <w:tab/>
      </w:r>
      <w:r>
        <w:tab/>
      </w:r>
      <w:r>
        <w:tab/>
        <w:t>Dr. …........................................</w:t>
      </w:r>
      <w:r>
        <w:tab/>
      </w:r>
    </w:p>
    <w:p w:rsidR="00142F89" w:rsidRDefault="00142F89" w:rsidP="001B16EE"/>
    <w:p w:rsidR="00142F89" w:rsidRDefault="00142F89" w:rsidP="001B16EE">
      <w:r>
        <w:t>A bírálóbizottság:</w:t>
      </w:r>
    </w:p>
    <w:p w:rsidR="00142F89" w:rsidRDefault="00142F89" w:rsidP="001B16EE">
      <w:pPr>
        <w:ind w:firstLine="709"/>
      </w:pPr>
      <w:r>
        <w:t>elnök:</w:t>
      </w:r>
      <w:r>
        <w:tab/>
      </w:r>
      <w:r>
        <w:tab/>
        <w:t>Dr. …........................................</w:t>
      </w:r>
    </w:p>
    <w:p w:rsidR="00142F89" w:rsidRDefault="00142F89" w:rsidP="001B16EE">
      <w:pPr>
        <w:ind w:left="709"/>
      </w:pPr>
      <w:r>
        <w:t>tagok:</w:t>
      </w:r>
      <w:r>
        <w:tab/>
      </w:r>
      <w:r>
        <w:tab/>
        <w:t xml:space="preserve">Dr. …………………………..        </w:t>
      </w:r>
    </w:p>
    <w:p w:rsidR="00142F89" w:rsidRDefault="00142F89" w:rsidP="001B16EE">
      <w:r>
        <w:tab/>
      </w:r>
      <w:r>
        <w:tab/>
      </w:r>
      <w:r>
        <w:tab/>
        <w:t xml:space="preserve">Dr. …………………………..       </w:t>
      </w:r>
    </w:p>
    <w:p w:rsidR="00142F89" w:rsidRDefault="00142F89" w:rsidP="001B16EE">
      <w:r>
        <w:tab/>
      </w:r>
      <w:r>
        <w:tab/>
      </w:r>
      <w:r>
        <w:tab/>
        <w:t xml:space="preserve">Dr. …………………………..       </w:t>
      </w:r>
    </w:p>
    <w:p w:rsidR="00142F89" w:rsidRDefault="00142F89" w:rsidP="001B16EE">
      <w:r>
        <w:tab/>
      </w:r>
      <w:r>
        <w:tab/>
      </w:r>
      <w:r>
        <w:tab/>
        <w:t xml:space="preserve">Dr. …………………………..       </w:t>
      </w:r>
    </w:p>
    <w:p w:rsidR="00142F89" w:rsidRDefault="00142F89" w:rsidP="001B16EE"/>
    <w:p w:rsidR="00142F89" w:rsidRDefault="00142F89" w:rsidP="001B16EE"/>
    <w:p w:rsidR="00142F89" w:rsidRDefault="00142F89" w:rsidP="001B16EE"/>
    <w:p w:rsidR="00142F89" w:rsidRDefault="00142F89" w:rsidP="001B16EE">
      <w:pPr>
        <w:pStyle w:val="BodyText"/>
      </w:pPr>
      <w:r>
        <w:t>Az értekezés védésének időpontja: 20… . ……………… … .</w:t>
      </w:r>
    </w:p>
    <w:p w:rsidR="00142F89" w:rsidRDefault="00142F89"/>
    <w:sectPr w:rsidR="00142F89" w:rsidSect="00BF61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F89" w:rsidRDefault="00142F89" w:rsidP="00901B4C">
      <w:r>
        <w:separator/>
      </w:r>
    </w:p>
  </w:endnote>
  <w:endnote w:type="continuationSeparator" w:id="1">
    <w:p w:rsidR="00142F89" w:rsidRDefault="00142F89" w:rsidP="00901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F89" w:rsidRDefault="00142F89" w:rsidP="00901B4C">
      <w:r>
        <w:separator/>
      </w:r>
    </w:p>
  </w:footnote>
  <w:footnote w:type="continuationSeparator" w:id="1">
    <w:p w:rsidR="00142F89" w:rsidRDefault="00142F89" w:rsidP="00901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89" w:rsidRDefault="00142F89">
    <w:pPr>
      <w:pStyle w:val="Header"/>
    </w:pPr>
    <w:r>
      <w:rPr>
        <w:sz w:val="20"/>
      </w:rPr>
      <w:t>ÁTE Doktori és Habilitációs Szabályzat</w:t>
    </w:r>
    <w:r>
      <w:rPr>
        <w:sz w:val="20"/>
      </w:rPr>
      <w:tab/>
      <w:t xml:space="preserve">                                                                                          7. sz.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6EE"/>
    <w:rsid w:val="00014851"/>
    <w:rsid w:val="00142F89"/>
    <w:rsid w:val="001B16EE"/>
    <w:rsid w:val="002F3F79"/>
    <w:rsid w:val="0031070B"/>
    <w:rsid w:val="003A2587"/>
    <w:rsid w:val="004B2FEF"/>
    <w:rsid w:val="005B0160"/>
    <w:rsid w:val="00872B2B"/>
    <w:rsid w:val="00901B4C"/>
    <w:rsid w:val="00995CDA"/>
    <w:rsid w:val="009A52B6"/>
    <w:rsid w:val="00AD1ED2"/>
    <w:rsid w:val="00BA675A"/>
    <w:rsid w:val="00BD4708"/>
    <w:rsid w:val="00BF616E"/>
    <w:rsid w:val="00D36FD2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EE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6EE"/>
    <w:pPr>
      <w:keepNext/>
      <w:widowControl w:val="0"/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6EE"/>
    <w:pPr>
      <w:widowControl w:val="0"/>
      <w:spacing w:after="240"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16EE"/>
    <w:rPr>
      <w:rFonts w:ascii="Times New Roman" w:hAnsi="Times New Roman" w:cs="Times New Roman"/>
      <w:b/>
      <w:snapToGrid w:val="0"/>
      <w:sz w:val="20"/>
      <w:szCs w:val="20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16EE"/>
    <w:rPr>
      <w:rFonts w:ascii="Times New Roman" w:hAnsi="Times New Roman" w:cs="Times New Roman"/>
      <w:b/>
      <w:snapToGrid w:val="0"/>
      <w:sz w:val="20"/>
      <w:szCs w:val="20"/>
      <w:lang w:eastAsia="hu-HU"/>
    </w:rPr>
  </w:style>
  <w:style w:type="paragraph" w:styleId="BodyText">
    <w:name w:val="Body Text"/>
    <w:basedOn w:val="Normal"/>
    <w:link w:val="BodyTextChar"/>
    <w:uiPriority w:val="99"/>
    <w:rsid w:val="001B16E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B16EE"/>
    <w:rPr>
      <w:rFonts w:ascii="Times New Roman" w:hAnsi="Times New Roman" w:cs="Times New Roman"/>
      <w:sz w:val="20"/>
      <w:szCs w:val="20"/>
      <w:lang w:eastAsia="hu-HU"/>
    </w:rPr>
  </w:style>
  <w:style w:type="character" w:styleId="CommentReference">
    <w:name w:val="annotation reference"/>
    <w:basedOn w:val="DefaultParagraphFont"/>
    <w:uiPriority w:val="99"/>
    <w:semiHidden/>
    <w:rsid w:val="001B16E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B16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6EE"/>
    <w:rPr>
      <w:rFonts w:ascii="Times New Roman" w:hAnsi="Times New Roman" w:cs="Times New Roman"/>
      <w:sz w:val="20"/>
      <w:szCs w:val="2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1B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6EE"/>
    <w:rPr>
      <w:rFonts w:ascii="Tahoma" w:hAnsi="Tahoma" w:cs="Tahoma"/>
      <w:sz w:val="16"/>
      <w:szCs w:val="16"/>
      <w:lang w:eastAsia="hu-HU"/>
    </w:rPr>
  </w:style>
  <w:style w:type="paragraph" w:styleId="Header">
    <w:name w:val="header"/>
    <w:basedOn w:val="Normal"/>
    <w:link w:val="HeaderChar"/>
    <w:uiPriority w:val="99"/>
    <w:rsid w:val="00901B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1B4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01B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1B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2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25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100</Words>
  <Characters>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doktori értekezés betétlapja</dc:title>
  <dc:subject/>
  <dc:creator>Vörös Károly Dr</dc:creator>
  <cp:keywords/>
  <dc:description/>
  <cp:lastModifiedBy>Péter</cp:lastModifiedBy>
  <cp:revision>2</cp:revision>
  <dcterms:created xsi:type="dcterms:W3CDTF">2016-08-27T05:51:00Z</dcterms:created>
  <dcterms:modified xsi:type="dcterms:W3CDTF">2016-08-27T05:51:00Z</dcterms:modified>
</cp:coreProperties>
</file>